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10F0" w14:textId="3202997D" w:rsidR="00973FAF" w:rsidRDefault="00973FAF" w:rsidP="00F13A27">
      <w:pPr>
        <w:pStyle w:val="LauntonNormal"/>
      </w:pPr>
    </w:p>
    <w:p w14:paraId="28C71712" w14:textId="3F0116B4" w:rsidR="008F0BCC" w:rsidRPr="001822E6" w:rsidRDefault="008F0BCC" w:rsidP="00F13A27">
      <w:pPr>
        <w:pStyle w:val="LPCTitle"/>
        <w:rPr>
          <w:sz w:val="28"/>
          <w:szCs w:val="28"/>
        </w:rPr>
      </w:pPr>
      <w:r w:rsidRPr="001822E6">
        <w:rPr>
          <w:sz w:val="28"/>
          <w:szCs w:val="28"/>
        </w:rPr>
        <w:t>APPLICATION FORM</w:t>
      </w:r>
      <w:r w:rsidR="001822E6" w:rsidRPr="001822E6">
        <w:rPr>
          <w:sz w:val="28"/>
          <w:szCs w:val="28"/>
        </w:rPr>
        <w:t xml:space="preserve"> FOR THE ROLE OF PARISH COUNCILLOR</w:t>
      </w:r>
    </w:p>
    <w:p w14:paraId="7C199A3E" w14:textId="7D3F2AAA" w:rsidR="0056422A" w:rsidRPr="008E4C8B" w:rsidRDefault="0056422A" w:rsidP="00F13A27">
      <w:pPr>
        <w:pStyle w:val="LPCTitle"/>
        <w:rPr>
          <w:sz w:val="20"/>
          <w:szCs w:val="20"/>
        </w:rPr>
      </w:pPr>
    </w:p>
    <w:p w14:paraId="7B54BC8E" w14:textId="467ED5E7" w:rsidR="0056422A" w:rsidRDefault="0056422A" w:rsidP="0056422A">
      <w:pPr>
        <w:pStyle w:val="LPCTitle"/>
        <w:jc w:val="left"/>
        <w:rPr>
          <w:sz w:val="24"/>
        </w:rPr>
      </w:pPr>
      <w:r w:rsidRPr="0056422A">
        <w:rPr>
          <w:sz w:val="24"/>
        </w:rPr>
        <w:t>Full Name:</w:t>
      </w:r>
    </w:p>
    <w:p w14:paraId="0AE0DA1C" w14:textId="6F1C19D1" w:rsidR="0056422A" w:rsidRPr="008E4C8B" w:rsidRDefault="0056422A" w:rsidP="0056422A">
      <w:pPr>
        <w:pStyle w:val="LPCTitle"/>
        <w:jc w:val="left"/>
        <w:rPr>
          <w:sz w:val="16"/>
          <w:szCs w:val="16"/>
        </w:rPr>
      </w:pPr>
    </w:p>
    <w:p w14:paraId="3159578F" w14:textId="579EA3E4" w:rsidR="00F95264" w:rsidRPr="00F95264" w:rsidRDefault="00F95264" w:rsidP="00F95264">
      <w:pPr>
        <w:pStyle w:val="LPCTitle"/>
        <w:jc w:val="left"/>
        <w:rPr>
          <w:sz w:val="24"/>
        </w:rPr>
      </w:pPr>
      <w:r w:rsidRPr="00F95264">
        <w:rPr>
          <w:sz w:val="24"/>
        </w:rPr>
        <w:t xml:space="preserve">Home </w:t>
      </w:r>
      <w:r>
        <w:rPr>
          <w:sz w:val="24"/>
        </w:rPr>
        <w:t>A</w:t>
      </w:r>
      <w:r w:rsidRPr="00F95264">
        <w:rPr>
          <w:sz w:val="24"/>
        </w:rPr>
        <w:t>ddress</w:t>
      </w:r>
      <w:r>
        <w:rPr>
          <w:sz w:val="24"/>
        </w:rPr>
        <w:t xml:space="preserve"> </w:t>
      </w:r>
    </w:p>
    <w:p w14:paraId="3AA70AD7" w14:textId="77777777" w:rsidR="00F95264" w:rsidRDefault="00F95264" w:rsidP="0056422A">
      <w:pPr>
        <w:pStyle w:val="LPCTitle"/>
        <w:jc w:val="left"/>
        <w:rPr>
          <w:sz w:val="24"/>
        </w:rPr>
      </w:pPr>
    </w:p>
    <w:p w14:paraId="7CEDF24E" w14:textId="621AD695" w:rsidR="0056422A" w:rsidRDefault="0056422A" w:rsidP="0056422A">
      <w:pPr>
        <w:pStyle w:val="LPCTitle"/>
        <w:jc w:val="left"/>
        <w:rPr>
          <w:sz w:val="24"/>
        </w:rPr>
      </w:pPr>
      <w:r>
        <w:rPr>
          <w:sz w:val="24"/>
        </w:rPr>
        <w:t>Post Code:</w:t>
      </w:r>
    </w:p>
    <w:p w14:paraId="2B1D5AF8" w14:textId="2037B543" w:rsidR="0056422A" w:rsidRPr="008E4C8B" w:rsidRDefault="0056422A" w:rsidP="0056422A">
      <w:pPr>
        <w:pStyle w:val="LPCTitle"/>
        <w:jc w:val="left"/>
        <w:rPr>
          <w:sz w:val="16"/>
          <w:szCs w:val="16"/>
        </w:rPr>
      </w:pPr>
    </w:p>
    <w:p w14:paraId="587E85AF" w14:textId="127D2E75" w:rsidR="0056422A" w:rsidRDefault="0056422A" w:rsidP="0056422A">
      <w:pPr>
        <w:pStyle w:val="LPCTitle"/>
        <w:jc w:val="left"/>
        <w:rPr>
          <w:sz w:val="24"/>
        </w:rPr>
      </w:pPr>
      <w:r>
        <w:rPr>
          <w:sz w:val="24"/>
        </w:rPr>
        <w:t>Telephone number</w:t>
      </w:r>
      <w:r w:rsidR="00F95264">
        <w:rPr>
          <w:sz w:val="24"/>
        </w:rPr>
        <w:t xml:space="preserve">:             </w:t>
      </w:r>
      <w:r>
        <w:rPr>
          <w:sz w:val="24"/>
        </w:rPr>
        <w:t xml:space="preserve">                                           Mobile</w:t>
      </w:r>
      <w:r w:rsidR="00F95264">
        <w:rPr>
          <w:sz w:val="24"/>
        </w:rPr>
        <w:t xml:space="preserve"> Number</w:t>
      </w:r>
      <w:r>
        <w:rPr>
          <w:sz w:val="24"/>
        </w:rPr>
        <w:t>:</w:t>
      </w:r>
    </w:p>
    <w:p w14:paraId="6AA0BA30" w14:textId="3313B5B4" w:rsidR="0056422A" w:rsidRPr="008E4C8B" w:rsidRDefault="0056422A" w:rsidP="0056422A">
      <w:pPr>
        <w:pStyle w:val="LPCTitle"/>
        <w:jc w:val="left"/>
        <w:rPr>
          <w:sz w:val="16"/>
          <w:szCs w:val="16"/>
        </w:rPr>
      </w:pPr>
    </w:p>
    <w:p w14:paraId="162E944F" w14:textId="5265EB77" w:rsidR="0056422A" w:rsidRDefault="0056422A" w:rsidP="0056422A">
      <w:pPr>
        <w:pStyle w:val="LPCTitle"/>
        <w:jc w:val="left"/>
        <w:rPr>
          <w:sz w:val="24"/>
        </w:rPr>
      </w:pPr>
      <w:r>
        <w:rPr>
          <w:sz w:val="24"/>
        </w:rPr>
        <w:t xml:space="preserve">Email: </w:t>
      </w:r>
    </w:p>
    <w:p w14:paraId="2B07114B" w14:textId="492F34A6" w:rsidR="009064B7" w:rsidRDefault="009064B7" w:rsidP="0056422A">
      <w:pPr>
        <w:pStyle w:val="LPCTitle"/>
        <w:jc w:val="left"/>
        <w:rPr>
          <w:sz w:val="24"/>
        </w:rPr>
      </w:pPr>
    </w:p>
    <w:p w14:paraId="050B6D64" w14:textId="77777777" w:rsidR="008E4C8B" w:rsidRDefault="008E4C8B" w:rsidP="0056422A">
      <w:pPr>
        <w:pStyle w:val="LPCTitle"/>
        <w:jc w:val="left"/>
        <w:rPr>
          <w:sz w:val="24"/>
        </w:rPr>
      </w:pPr>
    </w:p>
    <w:p w14:paraId="3303AC4E" w14:textId="53B3E68F" w:rsidR="009064B7" w:rsidRDefault="009064B7" w:rsidP="0056422A">
      <w:pPr>
        <w:pStyle w:val="LPCTitle"/>
        <w:jc w:val="left"/>
        <w:rPr>
          <w:sz w:val="24"/>
        </w:rPr>
      </w:pPr>
      <w:r w:rsidRPr="009064B7">
        <w:rPr>
          <w:sz w:val="24"/>
        </w:rPr>
        <w:t>LEGAL QUALIFICATION FOR BEING A PARISH COUNCILLOR</w:t>
      </w:r>
    </w:p>
    <w:p w14:paraId="37A0DDBB" w14:textId="77777777" w:rsidR="00F95264" w:rsidRDefault="00F95264" w:rsidP="0056422A">
      <w:pPr>
        <w:pStyle w:val="LPCTitle"/>
        <w:jc w:val="left"/>
        <w:rPr>
          <w:sz w:val="24"/>
        </w:rPr>
      </w:pPr>
    </w:p>
    <w:p w14:paraId="57E97CA0" w14:textId="165C4557" w:rsidR="009064B7" w:rsidRPr="001822E6" w:rsidRDefault="009064B7" w:rsidP="0056422A">
      <w:pPr>
        <w:pStyle w:val="LPCTitle"/>
        <w:jc w:val="left"/>
        <w:rPr>
          <w:b w:val="0"/>
          <w:bCs/>
          <w:color w:val="FF0000"/>
          <w:sz w:val="24"/>
        </w:rPr>
      </w:pPr>
      <w:r w:rsidRPr="001822E6">
        <w:rPr>
          <w:b w:val="0"/>
          <w:bCs/>
          <w:color w:val="FF0000"/>
          <w:sz w:val="24"/>
        </w:rPr>
        <w:t>To qualify you must be able to answer ‘Yes’ to both of the following questions:</w:t>
      </w:r>
    </w:p>
    <w:p w14:paraId="6CDCD160" w14:textId="6E59479C" w:rsidR="009064B7" w:rsidRDefault="009064B7" w:rsidP="0056422A">
      <w:pPr>
        <w:pStyle w:val="LPCTitle"/>
        <w:jc w:val="left"/>
        <w:rPr>
          <w:sz w:val="24"/>
        </w:rPr>
      </w:pPr>
    </w:p>
    <w:p w14:paraId="721D0FB3" w14:textId="537750CB" w:rsidR="009064B7" w:rsidRPr="009064B7" w:rsidRDefault="009064B7" w:rsidP="008E4C8B">
      <w:pPr>
        <w:pStyle w:val="LPCTitle"/>
        <w:numPr>
          <w:ilvl w:val="0"/>
          <w:numId w:val="11"/>
        </w:numPr>
        <w:jc w:val="left"/>
        <w:rPr>
          <w:b w:val="0"/>
          <w:bCs/>
          <w:sz w:val="24"/>
        </w:rPr>
      </w:pPr>
      <w:r w:rsidRPr="009064B7">
        <w:rPr>
          <w:b w:val="0"/>
          <w:bCs/>
          <w:sz w:val="24"/>
        </w:rPr>
        <w:t>Are you a British or Commonwealth citizen or a citizen of a European Union country?</w:t>
      </w:r>
      <w:r w:rsidR="001023A7">
        <w:rPr>
          <w:b w:val="0"/>
          <w:bCs/>
          <w:sz w:val="24"/>
        </w:rPr>
        <w:t xml:space="preserve">        </w:t>
      </w:r>
      <w:r w:rsidR="008E4C8B">
        <w:rPr>
          <w:b w:val="0"/>
          <w:bCs/>
          <w:sz w:val="24"/>
        </w:rPr>
        <w:t xml:space="preserve"> </w:t>
      </w:r>
      <w:r w:rsidR="001023A7">
        <w:rPr>
          <w:b w:val="0"/>
          <w:bCs/>
          <w:sz w:val="24"/>
        </w:rPr>
        <w:t xml:space="preserve">  </w:t>
      </w:r>
      <w:r w:rsidR="001023A7" w:rsidRPr="008E4C8B">
        <w:rPr>
          <w:sz w:val="24"/>
        </w:rPr>
        <w:t>YES/NO</w:t>
      </w:r>
    </w:p>
    <w:p w14:paraId="4526942F" w14:textId="3775BF85" w:rsidR="009064B7" w:rsidRDefault="009064B7" w:rsidP="008E4C8B">
      <w:pPr>
        <w:pStyle w:val="LPCTitle"/>
        <w:numPr>
          <w:ilvl w:val="0"/>
          <w:numId w:val="11"/>
        </w:numPr>
        <w:jc w:val="left"/>
        <w:rPr>
          <w:b w:val="0"/>
          <w:bCs/>
          <w:sz w:val="24"/>
        </w:rPr>
      </w:pPr>
      <w:r w:rsidRPr="009064B7">
        <w:rPr>
          <w:b w:val="0"/>
          <w:bCs/>
          <w:sz w:val="24"/>
        </w:rPr>
        <w:t>Are you 18 years of age or over?</w:t>
      </w:r>
      <w:r w:rsidR="001023A7">
        <w:rPr>
          <w:b w:val="0"/>
          <w:bCs/>
          <w:sz w:val="24"/>
        </w:rPr>
        <w:t xml:space="preserve">                                                                                                      </w:t>
      </w:r>
      <w:r w:rsidR="008E4C8B">
        <w:rPr>
          <w:b w:val="0"/>
          <w:bCs/>
          <w:sz w:val="24"/>
        </w:rPr>
        <w:t xml:space="preserve"> </w:t>
      </w:r>
      <w:r w:rsidR="001023A7">
        <w:rPr>
          <w:b w:val="0"/>
          <w:bCs/>
          <w:sz w:val="24"/>
        </w:rPr>
        <w:t xml:space="preserve">  </w:t>
      </w:r>
      <w:r w:rsidR="001023A7" w:rsidRPr="008E4C8B">
        <w:rPr>
          <w:sz w:val="24"/>
        </w:rPr>
        <w:t>YES/NO</w:t>
      </w:r>
    </w:p>
    <w:p w14:paraId="6221FCD9" w14:textId="4CEDFB01" w:rsidR="009064B7" w:rsidRDefault="009064B7" w:rsidP="0056422A">
      <w:pPr>
        <w:pStyle w:val="LPCTitle"/>
        <w:jc w:val="left"/>
        <w:rPr>
          <w:b w:val="0"/>
          <w:bCs/>
          <w:sz w:val="24"/>
        </w:rPr>
      </w:pPr>
    </w:p>
    <w:p w14:paraId="60C33DF6" w14:textId="67A56AE5" w:rsidR="009064B7" w:rsidRPr="001822E6" w:rsidRDefault="009064B7" w:rsidP="0056422A">
      <w:pPr>
        <w:pStyle w:val="LPCTitle"/>
        <w:jc w:val="left"/>
        <w:rPr>
          <w:b w:val="0"/>
          <w:bCs/>
          <w:color w:val="FF0000"/>
          <w:sz w:val="24"/>
        </w:rPr>
      </w:pPr>
      <w:r w:rsidRPr="001822E6">
        <w:rPr>
          <w:b w:val="0"/>
          <w:bCs/>
          <w:color w:val="FF0000"/>
          <w:sz w:val="24"/>
        </w:rPr>
        <w:t>To qualify you must be able to answer ‘Yes’ to at least one of the following questions:</w:t>
      </w:r>
    </w:p>
    <w:p w14:paraId="5002D08C" w14:textId="17076048" w:rsidR="009064B7" w:rsidRDefault="009064B7" w:rsidP="0056422A">
      <w:pPr>
        <w:pStyle w:val="LPCTitle"/>
        <w:jc w:val="left"/>
        <w:rPr>
          <w:sz w:val="24"/>
        </w:rPr>
      </w:pPr>
    </w:p>
    <w:p w14:paraId="11056055" w14:textId="4BC945F2" w:rsidR="009064B7" w:rsidRPr="001023A7" w:rsidRDefault="009064B7" w:rsidP="008E4C8B">
      <w:pPr>
        <w:pStyle w:val="LPCTitle"/>
        <w:numPr>
          <w:ilvl w:val="0"/>
          <w:numId w:val="12"/>
        </w:numPr>
        <w:jc w:val="left"/>
        <w:rPr>
          <w:b w:val="0"/>
          <w:bCs/>
          <w:sz w:val="24"/>
        </w:rPr>
      </w:pPr>
      <w:r w:rsidRPr="001023A7">
        <w:rPr>
          <w:b w:val="0"/>
          <w:bCs/>
          <w:sz w:val="24"/>
        </w:rPr>
        <w:t>Are you on the Parish electoral register for the Parishes of Tickton and Routh?</w:t>
      </w:r>
      <w:r w:rsidR="001023A7">
        <w:rPr>
          <w:b w:val="0"/>
          <w:bCs/>
          <w:sz w:val="24"/>
        </w:rPr>
        <w:t xml:space="preserve">                        </w:t>
      </w:r>
      <w:r w:rsidR="001023A7" w:rsidRPr="008E4C8B">
        <w:rPr>
          <w:sz w:val="24"/>
        </w:rPr>
        <w:t>YES/NO</w:t>
      </w:r>
    </w:p>
    <w:p w14:paraId="7AF16908" w14:textId="77777777" w:rsidR="008E4C8B" w:rsidRDefault="009064B7" w:rsidP="009064B7">
      <w:pPr>
        <w:pStyle w:val="LPCTitle"/>
        <w:numPr>
          <w:ilvl w:val="0"/>
          <w:numId w:val="12"/>
        </w:numPr>
        <w:jc w:val="left"/>
        <w:rPr>
          <w:b w:val="0"/>
          <w:bCs/>
          <w:sz w:val="24"/>
        </w:rPr>
      </w:pPr>
      <w:r w:rsidRPr="008E4C8B">
        <w:rPr>
          <w:b w:val="0"/>
          <w:bCs/>
          <w:sz w:val="24"/>
        </w:rPr>
        <w:t xml:space="preserve">Have you lived in the Parishes of Tickton and Routh, or within 3 miles of its boundary, </w:t>
      </w:r>
    </w:p>
    <w:p w14:paraId="3DA82106" w14:textId="368002A8" w:rsidR="009064B7" w:rsidRPr="008E4C8B" w:rsidRDefault="000F2809" w:rsidP="000F2809">
      <w:pPr>
        <w:pStyle w:val="LPCTitle"/>
        <w:jc w:val="left"/>
        <w:rPr>
          <w:b w:val="0"/>
          <w:bCs/>
          <w:sz w:val="24"/>
        </w:rPr>
      </w:pPr>
      <w:r>
        <w:rPr>
          <w:b w:val="0"/>
          <w:bCs/>
          <w:sz w:val="24"/>
        </w:rPr>
        <w:t xml:space="preserve">       </w:t>
      </w:r>
      <w:r w:rsidR="009064B7" w:rsidRPr="008E4C8B">
        <w:rPr>
          <w:b w:val="0"/>
          <w:bCs/>
          <w:sz w:val="24"/>
        </w:rPr>
        <w:t>for at least a year</w:t>
      </w:r>
      <w:r w:rsidR="008E4C8B" w:rsidRPr="008E4C8B">
        <w:rPr>
          <w:sz w:val="24"/>
        </w:rPr>
        <w:t xml:space="preserve"> </w:t>
      </w:r>
      <w:r w:rsidR="008E4C8B">
        <w:rPr>
          <w:sz w:val="24"/>
        </w:rPr>
        <w:t xml:space="preserve">                                                                                                                                    </w:t>
      </w:r>
      <w:r w:rsidR="008E4C8B" w:rsidRPr="008E4C8B">
        <w:rPr>
          <w:sz w:val="24"/>
        </w:rPr>
        <w:t>YES/NO</w:t>
      </w:r>
      <w:bookmarkStart w:id="0" w:name="_Hlk61522134"/>
      <w:r w:rsidR="001023A7" w:rsidRPr="008E4C8B">
        <w:rPr>
          <w:b w:val="0"/>
          <w:bCs/>
          <w:sz w:val="24"/>
        </w:rPr>
        <w:t xml:space="preserve">                                                                                                                                   </w:t>
      </w:r>
      <w:r w:rsidR="008E4C8B">
        <w:rPr>
          <w:b w:val="0"/>
          <w:bCs/>
          <w:sz w:val="24"/>
        </w:rPr>
        <w:t xml:space="preserve">                     </w:t>
      </w:r>
      <w:bookmarkEnd w:id="0"/>
    </w:p>
    <w:p w14:paraId="08E39E77" w14:textId="77777777" w:rsidR="008E4C8B" w:rsidRDefault="001023A7" w:rsidP="009064B7">
      <w:pPr>
        <w:pStyle w:val="LPCTitle"/>
        <w:numPr>
          <w:ilvl w:val="0"/>
          <w:numId w:val="13"/>
        </w:numPr>
        <w:jc w:val="left"/>
        <w:rPr>
          <w:b w:val="0"/>
          <w:bCs/>
          <w:sz w:val="24"/>
        </w:rPr>
      </w:pPr>
      <w:r w:rsidRPr="008E4C8B">
        <w:rPr>
          <w:b w:val="0"/>
          <w:bCs/>
          <w:sz w:val="24"/>
        </w:rPr>
        <w:t xml:space="preserve">Have you been the owner or tenant of land or other premises in the Parishes of Tickton </w:t>
      </w:r>
    </w:p>
    <w:p w14:paraId="757063C4" w14:textId="2F785874" w:rsidR="001023A7" w:rsidRPr="008E4C8B" w:rsidRDefault="001023A7" w:rsidP="008E4C8B">
      <w:pPr>
        <w:pStyle w:val="LPCTitle"/>
        <w:ind w:left="360"/>
        <w:jc w:val="left"/>
        <w:rPr>
          <w:b w:val="0"/>
          <w:bCs/>
          <w:sz w:val="24"/>
        </w:rPr>
      </w:pPr>
      <w:r w:rsidRPr="008E4C8B">
        <w:rPr>
          <w:b w:val="0"/>
          <w:bCs/>
          <w:sz w:val="24"/>
        </w:rPr>
        <w:t>and Routh for at least a year</w:t>
      </w:r>
      <w:r w:rsidR="008E4C8B">
        <w:rPr>
          <w:b w:val="0"/>
          <w:bCs/>
          <w:sz w:val="24"/>
        </w:rPr>
        <w:t xml:space="preserve">? </w:t>
      </w:r>
      <w:r w:rsidR="008E4C8B" w:rsidRPr="008E4C8B">
        <w:rPr>
          <w:sz w:val="24"/>
        </w:rPr>
        <w:t xml:space="preserve"> </w:t>
      </w:r>
      <w:r w:rsidR="008E4C8B">
        <w:rPr>
          <w:sz w:val="24"/>
        </w:rPr>
        <w:t xml:space="preserve">                                                                                                             </w:t>
      </w:r>
      <w:r w:rsidR="008E4C8B" w:rsidRPr="008E4C8B">
        <w:rPr>
          <w:sz w:val="24"/>
        </w:rPr>
        <w:t>YES/NO</w:t>
      </w:r>
      <w:r w:rsidRPr="008E4C8B">
        <w:rPr>
          <w:b w:val="0"/>
          <w:bCs/>
          <w:sz w:val="24"/>
        </w:rPr>
        <w:t xml:space="preserve"> </w:t>
      </w:r>
      <w:r w:rsidR="008E4C8B" w:rsidRPr="008E4C8B">
        <w:rPr>
          <w:b w:val="0"/>
          <w:bCs/>
          <w:sz w:val="24"/>
        </w:rPr>
        <w:t xml:space="preserve">                                                                                                                    </w:t>
      </w:r>
      <w:r w:rsidR="008E4C8B">
        <w:rPr>
          <w:b w:val="0"/>
          <w:bCs/>
          <w:sz w:val="24"/>
        </w:rPr>
        <w:t xml:space="preserve">                    </w:t>
      </w:r>
    </w:p>
    <w:p w14:paraId="34F83D4D" w14:textId="77777777" w:rsidR="008E4C8B" w:rsidRDefault="001023A7" w:rsidP="001023A7">
      <w:pPr>
        <w:pStyle w:val="LPCTitle"/>
        <w:numPr>
          <w:ilvl w:val="0"/>
          <w:numId w:val="13"/>
        </w:numPr>
        <w:jc w:val="left"/>
        <w:rPr>
          <w:b w:val="0"/>
          <w:bCs/>
          <w:sz w:val="24"/>
        </w:rPr>
      </w:pPr>
      <w:r w:rsidRPr="008E4C8B">
        <w:rPr>
          <w:b w:val="0"/>
          <w:bCs/>
          <w:sz w:val="24"/>
        </w:rPr>
        <w:t xml:space="preserve">Have you had your principal or only place of work in the Parishes of Tickton and Routh </w:t>
      </w:r>
    </w:p>
    <w:p w14:paraId="580689C8" w14:textId="329ADF0B" w:rsidR="001023A7" w:rsidRPr="008E4C8B" w:rsidRDefault="001023A7" w:rsidP="008E4C8B">
      <w:pPr>
        <w:pStyle w:val="LPCTitle"/>
        <w:ind w:left="360"/>
        <w:jc w:val="left"/>
        <w:rPr>
          <w:b w:val="0"/>
          <w:bCs/>
          <w:sz w:val="24"/>
        </w:rPr>
      </w:pPr>
      <w:r w:rsidRPr="008E4C8B">
        <w:rPr>
          <w:b w:val="0"/>
          <w:bCs/>
          <w:sz w:val="24"/>
        </w:rPr>
        <w:t xml:space="preserve">for at least a year? </w:t>
      </w:r>
      <w:r w:rsidR="008E4C8B" w:rsidRPr="008E4C8B">
        <w:rPr>
          <w:b w:val="0"/>
          <w:bCs/>
          <w:sz w:val="24"/>
        </w:rPr>
        <w:t xml:space="preserve">  </w:t>
      </w:r>
      <w:r w:rsidR="008E4C8B">
        <w:rPr>
          <w:b w:val="0"/>
          <w:bCs/>
          <w:sz w:val="24"/>
        </w:rPr>
        <w:t xml:space="preserve">                                                                                                                                </w:t>
      </w:r>
      <w:r w:rsidR="008E4C8B" w:rsidRPr="008E4C8B">
        <w:rPr>
          <w:sz w:val="24"/>
        </w:rPr>
        <w:t xml:space="preserve">YES/NO                                                                                                                                                       </w:t>
      </w:r>
    </w:p>
    <w:p w14:paraId="6855948E" w14:textId="3630F623" w:rsidR="001023A7" w:rsidRDefault="001023A7" w:rsidP="001023A7">
      <w:pPr>
        <w:pStyle w:val="LPCTitle"/>
        <w:jc w:val="left"/>
        <w:rPr>
          <w:b w:val="0"/>
          <w:bCs/>
          <w:sz w:val="24"/>
        </w:rPr>
      </w:pPr>
    </w:p>
    <w:p w14:paraId="0F5F5B6F" w14:textId="31672A59" w:rsidR="001023A7" w:rsidRDefault="001023A7" w:rsidP="001023A7">
      <w:pPr>
        <w:pStyle w:val="LPCTitle"/>
        <w:jc w:val="left"/>
        <w:rPr>
          <w:sz w:val="24"/>
        </w:rPr>
      </w:pPr>
      <w:r w:rsidRPr="001023A7">
        <w:rPr>
          <w:sz w:val="24"/>
        </w:rPr>
        <w:t>DISQUALIFICATIONS</w:t>
      </w:r>
    </w:p>
    <w:p w14:paraId="5DD062E2" w14:textId="77777777" w:rsidR="00F95264" w:rsidRDefault="00F95264" w:rsidP="001023A7">
      <w:pPr>
        <w:pStyle w:val="LPCTitle"/>
        <w:jc w:val="left"/>
        <w:rPr>
          <w:sz w:val="24"/>
        </w:rPr>
      </w:pPr>
    </w:p>
    <w:p w14:paraId="380845A4" w14:textId="34D7798A" w:rsidR="001023A7" w:rsidRPr="001822E6" w:rsidRDefault="001023A7" w:rsidP="001023A7">
      <w:pPr>
        <w:pStyle w:val="LPCTitle"/>
        <w:jc w:val="left"/>
        <w:rPr>
          <w:b w:val="0"/>
          <w:bCs/>
          <w:color w:val="FF0000"/>
          <w:sz w:val="24"/>
        </w:rPr>
      </w:pPr>
      <w:r w:rsidRPr="001822E6">
        <w:rPr>
          <w:b w:val="0"/>
          <w:bCs/>
          <w:color w:val="FF0000"/>
          <w:sz w:val="24"/>
        </w:rPr>
        <w:t>You must be able to answer ‘No’ to all of the following questions to be eligible to serve as a Councillor:</w:t>
      </w:r>
    </w:p>
    <w:p w14:paraId="59D95742" w14:textId="77777777" w:rsidR="001023A7" w:rsidRDefault="001023A7" w:rsidP="001023A7">
      <w:pPr>
        <w:pStyle w:val="LPCTitle"/>
        <w:jc w:val="left"/>
        <w:rPr>
          <w:sz w:val="24"/>
        </w:rPr>
      </w:pPr>
    </w:p>
    <w:p w14:paraId="495E66A5" w14:textId="6C616CA4" w:rsidR="001023A7" w:rsidRPr="001023A7" w:rsidRDefault="001023A7" w:rsidP="008E4C8B">
      <w:pPr>
        <w:pStyle w:val="LPCTitle"/>
        <w:numPr>
          <w:ilvl w:val="0"/>
          <w:numId w:val="13"/>
        </w:numPr>
        <w:jc w:val="left"/>
        <w:rPr>
          <w:b w:val="0"/>
          <w:bCs/>
          <w:sz w:val="24"/>
        </w:rPr>
      </w:pPr>
      <w:r w:rsidRPr="001023A7">
        <w:rPr>
          <w:b w:val="0"/>
          <w:bCs/>
          <w:sz w:val="24"/>
        </w:rPr>
        <w:t>Are you the subject of a bankruptcy restriction order or interim order?</w:t>
      </w:r>
      <w:r w:rsidR="008E4C8B">
        <w:rPr>
          <w:b w:val="0"/>
          <w:bCs/>
          <w:sz w:val="24"/>
        </w:rPr>
        <w:t xml:space="preserve">                                     </w:t>
      </w:r>
      <w:r w:rsidR="008E4C8B" w:rsidRPr="008E4C8B">
        <w:rPr>
          <w:sz w:val="24"/>
        </w:rPr>
        <w:t>YES/NO</w:t>
      </w:r>
    </w:p>
    <w:p w14:paraId="0BEB32B9" w14:textId="77777777" w:rsidR="008E4C8B" w:rsidRDefault="001023A7" w:rsidP="001023A7">
      <w:pPr>
        <w:pStyle w:val="LPCTitle"/>
        <w:numPr>
          <w:ilvl w:val="0"/>
          <w:numId w:val="13"/>
        </w:numPr>
        <w:jc w:val="left"/>
        <w:rPr>
          <w:b w:val="0"/>
          <w:bCs/>
          <w:sz w:val="24"/>
        </w:rPr>
      </w:pPr>
      <w:r w:rsidRPr="008E4C8B">
        <w:rPr>
          <w:b w:val="0"/>
          <w:bCs/>
          <w:sz w:val="24"/>
        </w:rPr>
        <w:t xml:space="preserve">Have you, within the last five years, been convicted of an offence in the UK, </w:t>
      </w:r>
    </w:p>
    <w:p w14:paraId="44F15A93" w14:textId="77777777" w:rsidR="008E4C8B" w:rsidRDefault="001023A7" w:rsidP="008E4C8B">
      <w:pPr>
        <w:pStyle w:val="LPCTitle"/>
        <w:ind w:left="360"/>
        <w:jc w:val="left"/>
        <w:rPr>
          <w:b w:val="0"/>
          <w:bCs/>
          <w:sz w:val="24"/>
        </w:rPr>
      </w:pPr>
      <w:r w:rsidRPr="008E4C8B">
        <w:rPr>
          <w:b w:val="0"/>
          <w:bCs/>
          <w:sz w:val="24"/>
        </w:rPr>
        <w:t xml:space="preserve">the Channel Islands or the Isle of Man, which resulted in a sentence of imprisonment </w:t>
      </w:r>
    </w:p>
    <w:p w14:paraId="139E8E52" w14:textId="77777777" w:rsidR="00F95264" w:rsidRDefault="001023A7" w:rsidP="008E4C8B">
      <w:pPr>
        <w:pStyle w:val="LPCTitle"/>
        <w:ind w:left="360"/>
        <w:jc w:val="left"/>
        <w:rPr>
          <w:sz w:val="24"/>
        </w:rPr>
      </w:pPr>
      <w:r w:rsidRPr="008E4C8B">
        <w:rPr>
          <w:b w:val="0"/>
          <w:bCs/>
          <w:sz w:val="24"/>
        </w:rPr>
        <w:t>(whether suspended or not) for a period three months or more without option of a fine?</w:t>
      </w:r>
      <w:r w:rsidR="008E4C8B" w:rsidRPr="008E4C8B">
        <w:rPr>
          <w:b w:val="0"/>
          <w:bCs/>
          <w:sz w:val="24"/>
        </w:rPr>
        <w:t xml:space="preserve">    </w:t>
      </w:r>
      <w:r w:rsidR="008E4C8B" w:rsidRPr="008E4C8B">
        <w:rPr>
          <w:sz w:val="24"/>
        </w:rPr>
        <w:t>YES/NO</w:t>
      </w:r>
    </w:p>
    <w:p w14:paraId="690180DE" w14:textId="4BCB5CCC" w:rsidR="001023A7" w:rsidRPr="008E4C8B" w:rsidRDefault="00F95264" w:rsidP="00F95264">
      <w:pPr>
        <w:pStyle w:val="LPCTitle"/>
        <w:numPr>
          <w:ilvl w:val="0"/>
          <w:numId w:val="13"/>
        </w:numPr>
        <w:jc w:val="left"/>
        <w:rPr>
          <w:b w:val="0"/>
          <w:bCs/>
          <w:sz w:val="24"/>
        </w:rPr>
      </w:pPr>
      <w:r w:rsidRPr="00F95264">
        <w:rPr>
          <w:b w:val="0"/>
          <w:bCs/>
          <w:sz w:val="24"/>
        </w:rPr>
        <w:t>Are you disqualified by order of a court from being a member of a local authority?</w:t>
      </w:r>
      <w:r w:rsidRPr="00F95264">
        <w:t xml:space="preserve"> </w:t>
      </w:r>
      <w:r>
        <w:t xml:space="preserve">          </w:t>
      </w:r>
      <w:r w:rsidRPr="00F95264">
        <w:rPr>
          <w:sz w:val="24"/>
        </w:rPr>
        <w:t>YES/NO</w:t>
      </w:r>
    </w:p>
    <w:p w14:paraId="1C50DA9C" w14:textId="64DF43F9" w:rsidR="001023A7" w:rsidRDefault="001023A7" w:rsidP="001023A7">
      <w:pPr>
        <w:pStyle w:val="LPCTitle"/>
        <w:jc w:val="left"/>
        <w:rPr>
          <w:b w:val="0"/>
          <w:bCs/>
          <w:sz w:val="24"/>
        </w:rPr>
      </w:pPr>
    </w:p>
    <w:p w14:paraId="643F953A" w14:textId="29B6A5B7" w:rsidR="001023A7" w:rsidRDefault="001023A7" w:rsidP="001023A7">
      <w:pPr>
        <w:pStyle w:val="LPCTitle"/>
        <w:jc w:val="left"/>
        <w:rPr>
          <w:b w:val="0"/>
          <w:bCs/>
          <w:sz w:val="24"/>
        </w:rPr>
      </w:pPr>
      <w:r w:rsidRPr="001023A7">
        <w:rPr>
          <w:b w:val="0"/>
          <w:bCs/>
          <w:sz w:val="24"/>
        </w:rPr>
        <w:t>Disqualification from being elected a member is set out in Section 80 of the Local Government Act 1972</w:t>
      </w:r>
    </w:p>
    <w:p w14:paraId="1C8857F9" w14:textId="77777777" w:rsidR="00F95264" w:rsidRDefault="00F95264">
      <w:pPr>
        <w:rPr>
          <w:rFonts w:asciiTheme="minorHAnsi" w:hAnsiTheme="minorHAnsi" w:cstheme="minorHAnsi"/>
          <w:b/>
        </w:rPr>
      </w:pPr>
      <w:r>
        <w:br w:type="page"/>
      </w:r>
    </w:p>
    <w:p w14:paraId="59592761" w14:textId="52D04F8B" w:rsidR="001023A7" w:rsidRDefault="001023A7" w:rsidP="001023A7">
      <w:pPr>
        <w:pStyle w:val="LPCTitle"/>
        <w:jc w:val="left"/>
        <w:rPr>
          <w:sz w:val="24"/>
        </w:rPr>
      </w:pPr>
      <w:r w:rsidRPr="001023A7">
        <w:rPr>
          <w:sz w:val="24"/>
        </w:rPr>
        <w:lastRenderedPageBreak/>
        <w:t>Please briefly outline why you are interested in being a Parish Councillor:</w:t>
      </w:r>
    </w:p>
    <w:p w14:paraId="4DC0F4FD" w14:textId="36F51E74" w:rsidR="001023A7" w:rsidRDefault="00D14AC5" w:rsidP="001023A7">
      <w:pPr>
        <w:pStyle w:val="LPCTitle"/>
        <w:jc w:val="left"/>
        <w:rPr>
          <w:sz w:val="24"/>
        </w:rPr>
      </w:pPr>
      <w:r>
        <w:rPr>
          <w:noProof/>
          <w:sz w:val="24"/>
        </w:rPr>
        <mc:AlternateContent>
          <mc:Choice Requires="wps">
            <w:drawing>
              <wp:anchor distT="0" distB="0" distL="114300" distR="114300" simplePos="0" relativeHeight="251659264" behindDoc="0" locked="0" layoutInCell="1" allowOverlap="1" wp14:anchorId="749E1251" wp14:editId="58E6428E">
                <wp:simplePos x="0" y="0"/>
                <wp:positionH relativeFrom="margin">
                  <wp:align>left</wp:align>
                </wp:positionH>
                <wp:positionV relativeFrom="paragraph">
                  <wp:posOffset>154305</wp:posOffset>
                </wp:positionV>
                <wp:extent cx="6115050" cy="2762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115050" cy="2762250"/>
                        </a:xfrm>
                        <a:prstGeom prst="rect">
                          <a:avLst/>
                        </a:prstGeom>
                        <a:solidFill>
                          <a:schemeClr val="lt1"/>
                        </a:solidFill>
                        <a:ln w="6350">
                          <a:solidFill>
                            <a:prstClr val="black"/>
                          </a:solidFill>
                        </a:ln>
                      </wps:spPr>
                      <wps:txbx>
                        <w:txbxContent>
                          <w:p w14:paraId="3EF37F42" w14:textId="77777777" w:rsidR="00D14AC5" w:rsidRDefault="00D14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9E1251" id="_x0000_t202" coordsize="21600,21600" o:spt="202" path="m,l,21600r21600,l21600,xe">
                <v:stroke joinstyle="miter"/>
                <v:path gradientshapeok="t" o:connecttype="rect"/>
              </v:shapetype>
              <v:shape id="Text Box 1" o:spid="_x0000_s1026" type="#_x0000_t202" style="position:absolute;margin-left:0;margin-top:12.15pt;width:481.5pt;height:21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STNQIAAH0EAAAOAAAAZHJzL2Uyb0RvYy54bWysVE1v2zAMvQ/YfxB0Xxx7SboZcYosRYYB&#10;RVsgHXpWZCk2JouapMTOfv0o2flYu9Owi0yK1CP5SHp+2zWKHIR1NeiCpqMxJUJzKGu9K+j35/WH&#10;T5Q4z3TJFGhR0KNw9Hbx/t28NbnIoAJVCksQRLu8NQWtvDd5kjheiYa5ERih0SjBNsyjandJaVmL&#10;6I1KsvF4lrRgS2OBC+fw9q430kXEl1Jw/yilE56ogmJuPp42nttwJos5y3eWmarmQxrsH7JoWK0x&#10;6BnqjnlG9rZ+A9XU3IID6UccmgSkrLmINWA16fhVNZuKGRFrQXKcOdPk/h8sfzhszJMlvvsCHTYw&#10;ENIalzu8DPV00jbhi5kStCOFxzNtovOE4+UsTafjKZo42rKbWZahgjjJ5bmxzn8V0JAgFNRiXyJd&#10;7HDvfO96cgnRHKi6XNdKRSXMglgpSw4Mu6h8TBLB//BSmrSYykcM/QYhQJ/fbxXjP4b0rhAQT2nM&#10;+VJ8kHy37QZGtlAekSgL/Qw5w9c14t4z55+YxaFBAnAR/CMeUgEmA4NESQX219/ugz/2Eq2UtDiE&#10;BXU/98wKStQ3jV3+nE4mYWqjMpneZKjYa8v22qL3zQqQoRRXzvAoBn+vTqK00LzgvixDVDQxzTF2&#10;Qf1JXPl+NXDfuFguoxPOqWH+Xm8MD9CB3MDnc/fCrBn66XEUHuA0rix/1dbeN7zUsNx7kHXseSC4&#10;Z3XgHWc8Ts2wj2GJrvXodflrLH4DAAD//wMAUEsDBBQABgAIAAAAIQBXhRXc2wAAAAcBAAAPAAAA&#10;ZHJzL2Rvd25yZXYueG1sTI/BTsMwEETvSPyDtUjcqENTqiTNpgJUuHCioJ63sWtbxHZku2n4e8wJ&#10;jjszmnnbbmc7sEmGaLxDuF8UwKTrvTBOIXx+vNxVwGIiJ2jwTiJ8ywjb7vqqpUb4i3uX0z4plktc&#10;bAhBpzQ2nMdeS0tx4UfpsnfywVLKZ1BcBLrkcjvwZVGsuSXj8oKmUT5r2X/tzxZh96Rq1VcU9K4S&#10;xkzz4fSmXhFvb+bHDbAk5/QXhl/8jA5dZjr6sxORDQj5kYSwXJXAsluvyywcEVYPdQm8a/l//u4H&#10;AAD//wMAUEsBAi0AFAAGAAgAAAAhALaDOJL+AAAA4QEAABMAAAAAAAAAAAAAAAAAAAAAAFtDb250&#10;ZW50X1R5cGVzXS54bWxQSwECLQAUAAYACAAAACEAOP0h/9YAAACUAQAACwAAAAAAAAAAAAAAAAAv&#10;AQAAX3JlbHMvLnJlbHNQSwECLQAUAAYACAAAACEAIwGUkzUCAAB9BAAADgAAAAAAAAAAAAAAAAAu&#10;AgAAZHJzL2Uyb0RvYy54bWxQSwECLQAUAAYACAAAACEAV4UV3NsAAAAHAQAADwAAAAAAAAAAAAAA&#10;AACPBAAAZHJzL2Rvd25yZXYueG1sUEsFBgAAAAAEAAQA8wAAAJcFAAAAAA==&#10;" fillcolor="white [3201]" strokeweight=".5pt">
                <v:textbox>
                  <w:txbxContent>
                    <w:p w14:paraId="3EF37F42" w14:textId="77777777" w:rsidR="00D14AC5" w:rsidRDefault="00D14AC5"/>
                  </w:txbxContent>
                </v:textbox>
                <w10:wrap anchorx="margin"/>
              </v:shape>
            </w:pict>
          </mc:Fallback>
        </mc:AlternateContent>
      </w:r>
    </w:p>
    <w:p w14:paraId="1596FB3D" w14:textId="5C311791" w:rsidR="001023A7" w:rsidRDefault="001023A7" w:rsidP="001023A7">
      <w:pPr>
        <w:pStyle w:val="LPCTitle"/>
        <w:jc w:val="left"/>
        <w:rPr>
          <w:sz w:val="24"/>
        </w:rPr>
      </w:pPr>
    </w:p>
    <w:p w14:paraId="62620FA8" w14:textId="66FF9524" w:rsidR="001023A7" w:rsidRDefault="001023A7" w:rsidP="001023A7">
      <w:pPr>
        <w:pStyle w:val="LPCTitle"/>
        <w:jc w:val="left"/>
        <w:rPr>
          <w:sz w:val="24"/>
        </w:rPr>
      </w:pPr>
    </w:p>
    <w:p w14:paraId="7609829B" w14:textId="65E4702A" w:rsidR="001023A7" w:rsidRDefault="001023A7" w:rsidP="001023A7">
      <w:pPr>
        <w:pStyle w:val="LPCTitle"/>
        <w:jc w:val="left"/>
        <w:rPr>
          <w:sz w:val="24"/>
        </w:rPr>
      </w:pPr>
    </w:p>
    <w:p w14:paraId="07AFDED7" w14:textId="0104A0F2" w:rsidR="001023A7" w:rsidRDefault="001023A7" w:rsidP="001023A7">
      <w:pPr>
        <w:pStyle w:val="LPCTitle"/>
        <w:jc w:val="left"/>
        <w:rPr>
          <w:sz w:val="24"/>
        </w:rPr>
      </w:pPr>
    </w:p>
    <w:p w14:paraId="299F184A" w14:textId="5773A773" w:rsidR="001023A7" w:rsidRDefault="001023A7" w:rsidP="001023A7">
      <w:pPr>
        <w:pStyle w:val="LPCTitle"/>
        <w:jc w:val="left"/>
        <w:rPr>
          <w:sz w:val="24"/>
        </w:rPr>
      </w:pPr>
    </w:p>
    <w:p w14:paraId="0AEBC095" w14:textId="1147CF2D" w:rsidR="001023A7" w:rsidRDefault="001023A7" w:rsidP="001023A7">
      <w:pPr>
        <w:pStyle w:val="LPCTitle"/>
        <w:jc w:val="left"/>
        <w:rPr>
          <w:sz w:val="24"/>
        </w:rPr>
      </w:pPr>
    </w:p>
    <w:p w14:paraId="0AE3A9EC" w14:textId="5AFA7B87" w:rsidR="001023A7" w:rsidRDefault="001023A7" w:rsidP="001023A7">
      <w:pPr>
        <w:pStyle w:val="LPCTitle"/>
        <w:jc w:val="left"/>
        <w:rPr>
          <w:sz w:val="24"/>
        </w:rPr>
      </w:pPr>
    </w:p>
    <w:p w14:paraId="5661DE1B" w14:textId="03929983" w:rsidR="001023A7" w:rsidRDefault="001023A7" w:rsidP="001023A7">
      <w:pPr>
        <w:pStyle w:val="LPCTitle"/>
        <w:jc w:val="left"/>
        <w:rPr>
          <w:sz w:val="24"/>
        </w:rPr>
      </w:pPr>
    </w:p>
    <w:p w14:paraId="2A17F90E" w14:textId="74BA45FB" w:rsidR="001023A7" w:rsidRDefault="001023A7" w:rsidP="001023A7">
      <w:pPr>
        <w:pStyle w:val="LPCTitle"/>
        <w:jc w:val="left"/>
        <w:rPr>
          <w:sz w:val="24"/>
        </w:rPr>
      </w:pPr>
    </w:p>
    <w:p w14:paraId="6483DDFF" w14:textId="31E86923" w:rsidR="008E4C8B" w:rsidRDefault="008E4C8B" w:rsidP="001023A7">
      <w:pPr>
        <w:pStyle w:val="LPCTitle"/>
        <w:jc w:val="left"/>
        <w:rPr>
          <w:sz w:val="24"/>
        </w:rPr>
      </w:pPr>
    </w:p>
    <w:p w14:paraId="3C1633F7" w14:textId="3AD452D0" w:rsidR="008E4C8B" w:rsidRDefault="008E4C8B" w:rsidP="001023A7">
      <w:pPr>
        <w:pStyle w:val="LPCTitle"/>
        <w:jc w:val="left"/>
        <w:rPr>
          <w:sz w:val="24"/>
        </w:rPr>
      </w:pPr>
    </w:p>
    <w:p w14:paraId="7E79C55C" w14:textId="2095456C" w:rsidR="008E4C8B" w:rsidRDefault="008E4C8B" w:rsidP="001023A7">
      <w:pPr>
        <w:pStyle w:val="LPCTitle"/>
        <w:jc w:val="left"/>
        <w:rPr>
          <w:sz w:val="24"/>
        </w:rPr>
      </w:pPr>
    </w:p>
    <w:p w14:paraId="19950266" w14:textId="0489C572" w:rsidR="008E4C8B" w:rsidRDefault="008E4C8B" w:rsidP="001023A7">
      <w:pPr>
        <w:pStyle w:val="LPCTitle"/>
        <w:jc w:val="left"/>
        <w:rPr>
          <w:sz w:val="24"/>
        </w:rPr>
      </w:pPr>
    </w:p>
    <w:p w14:paraId="08AE2301" w14:textId="1B818FCB" w:rsidR="001023A7" w:rsidRDefault="001023A7" w:rsidP="001023A7">
      <w:pPr>
        <w:pStyle w:val="LPCTitle"/>
        <w:jc w:val="left"/>
        <w:rPr>
          <w:sz w:val="24"/>
        </w:rPr>
      </w:pPr>
    </w:p>
    <w:p w14:paraId="54761B96" w14:textId="520D3636" w:rsidR="001023A7" w:rsidRDefault="001023A7" w:rsidP="001023A7">
      <w:pPr>
        <w:pStyle w:val="LPCTitle"/>
        <w:jc w:val="left"/>
        <w:rPr>
          <w:sz w:val="24"/>
        </w:rPr>
      </w:pPr>
    </w:p>
    <w:p w14:paraId="26F7C6FB" w14:textId="77777777" w:rsidR="008E4C8B" w:rsidRDefault="008E4C8B" w:rsidP="001023A7">
      <w:pPr>
        <w:pStyle w:val="LPCTitle"/>
        <w:jc w:val="left"/>
        <w:rPr>
          <w:sz w:val="24"/>
        </w:rPr>
      </w:pPr>
    </w:p>
    <w:p w14:paraId="3752C50C" w14:textId="77777777" w:rsidR="008E4C8B" w:rsidRDefault="008E4C8B" w:rsidP="001023A7">
      <w:pPr>
        <w:pStyle w:val="LPCTitle"/>
        <w:jc w:val="left"/>
        <w:rPr>
          <w:sz w:val="24"/>
        </w:rPr>
      </w:pPr>
    </w:p>
    <w:p w14:paraId="5F071CCA" w14:textId="2CFC5C03" w:rsidR="001023A7" w:rsidRPr="001023A7" w:rsidRDefault="001023A7" w:rsidP="001023A7">
      <w:pPr>
        <w:pStyle w:val="LPCTitle"/>
        <w:jc w:val="left"/>
        <w:rPr>
          <w:sz w:val="24"/>
        </w:rPr>
      </w:pPr>
      <w:r w:rsidRPr="001023A7">
        <w:rPr>
          <w:sz w:val="24"/>
        </w:rPr>
        <w:t xml:space="preserve">Please tell us something about the life experience you will bring to the Council, for example, previous </w:t>
      </w:r>
    </w:p>
    <w:p w14:paraId="5FE5A4F6" w14:textId="2AFE9966" w:rsidR="001023A7" w:rsidRDefault="001023A7" w:rsidP="001023A7">
      <w:pPr>
        <w:pStyle w:val="LPCTitle"/>
        <w:jc w:val="left"/>
        <w:rPr>
          <w:sz w:val="24"/>
        </w:rPr>
      </w:pPr>
      <w:r w:rsidRPr="001023A7">
        <w:rPr>
          <w:sz w:val="24"/>
        </w:rPr>
        <w:t>local government experience, work in the voluntary or charitable sector, business or trade union experience:</w:t>
      </w:r>
    </w:p>
    <w:p w14:paraId="55574778" w14:textId="0A54A430" w:rsidR="001023A7" w:rsidRDefault="00D14AC5" w:rsidP="001023A7">
      <w:pPr>
        <w:pStyle w:val="LPCTitle"/>
        <w:jc w:val="left"/>
        <w:rPr>
          <w:sz w:val="24"/>
        </w:rPr>
      </w:pPr>
      <w:r w:rsidRPr="00D14AC5">
        <w:rPr>
          <w:rFonts w:ascii="Palatino Linotype" w:hAnsi="Palatino Linotype" w:cstheme="minorBidi"/>
          <w:b w:val="0"/>
          <w:noProof/>
          <w:sz w:val="24"/>
        </w:rPr>
        <mc:AlternateContent>
          <mc:Choice Requires="wps">
            <w:drawing>
              <wp:anchor distT="0" distB="0" distL="114300" distR="114300" simplePos="0" relativeHeight="251661312" behindDoc="0" locked="0" layoutInCell="1" allowOverlap="1" wp14:anchorId="0D764B12" wp14:editId="6C2B6ECC">
                <wp:simplePos x="0" y="0"/>
                <wp:positionH relativeFrom="margin">
                  <wp:align>left</wp:align>
                </wp:positionH>
                <wp:positionV relativeFrom="paragraph">
                  <wp:posOffset>181609</wp:posOffset>
                </wp:positionV>
                <wp:extent cx="6115050" cy="5362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115050" cy="5362575"/>
                        </a:xfrm>
                        <a:prstGeom prst="rect">
                          <a:avLst/>
                        </a:prstGeom>
                        <a:solidFill>
                          <a:sysClr val="window" lastClr="FFFFFF"/>
                        </a:solidFill>
                        <a:ln w="6350">
                          <a:solidFill>
                            <a:prstClr val="black"/>
                          </a:solidFill>
                        </a:ln>
                      </wps:spPr>
                      <wps:txbx>
                        <w:txbxContent>
                          <w:p w14:paraId="33CEF7B0" w14:textId="77777777" w:rsidR="00D14AC5" w:rsidRDefault="00D14AC5" w:rsidP="00D14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64B12" id="Text Box 3" o:spid="_x0000_s1027" type="#_x0000_t202" style="position:absolute;margin-left:0;margin-top:14.3pt;width:481.5pt;height:422.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NTQAIAAJUEAAAOAAAAZHJzL2Uyb0RvYy54bWysVE1v2zAMvQ/YfxB0XxynSdoZcYosRYYB&#10;RVsgHXpWZCk2JouapMTOfv0o2flYs9OwHBRSpB7JR9Kz+7ZWZC+sq0DnNB0MKRGaQ1HpbU6/v64+&#10;3VHiPNMFU6BFTg/C0fv5xw+zxmRiBCWoQliCINpljclp6b3JksTxUtTMDcAIjUYJtmYeVbtNCssa&#10;RK9VMhoOp0kDtjAWuHAObx86I51HfCkF989SOuGJyinm5uNp47kJZzKfsWxrmSkr3qfB/iGLmlUa&#10;g56gHphnZGerK6i64hYcSD/gUCcgZcVFrAGrSYfvqlmXzIhYC5LjzIkm9/9g+dN+bV4s8e0XaLGB&#10;gZDGuMzhZainlbYO/5gpQTtSeDjRJlpPOF5O03QynKCJo21yMx1NbicBJzk/N9b5rwJqEoScWuxL&#10;pIvtH53vXI8uIZoDVRWrSqmoHNxSWbJn2ELsfAENJYo5j5c5XcVfH+2PZ0qTBnO7wcSuIEOsE+ZG&#10;Mf7jGgGzVxqLOLMRJN9uWlIVF0xtoDgggRa62XKGryqEf8QMX5jFYUJicEH8Mx5SAeYEvURJCfbX&#10;3+6DP/YYrZQ0OJw5dT93zAos/JvG7n9Ox+MwzVEZT25HqNhLy+bSonf1EpC8FFfR8CgGf6+OorRQ&#10;v+EeLUJUNDHNMXZO/VFc+m5lcA+5WCyiE86vYf5Rrw0P0IHjQOtr+8as6fvscUSe4DjGLHvX7s43&#10;vNSw2HmQVZyFwHPHak8/zn6cpn5Pw3Jd6tHr/DWZ/wYAAP//AwBQSwMEFAAGAAgAAAAhAHEztDfc&#10;AAAABwEAAA8AAABkcnMvZG93bnJldi54bWxMj8FOwzAQRO9I/IO1SNyo01YKaYhTISSOCBF6gJtr&#10;L4nbeB3Fbhr69SwnOO7MaOZttZ19LyYcowukYLnIQCCZYB21Cnbvz3cFiJg0Wd0HQgXfGGFbX19V&#10;urThTG84NakVXEKx1Aq6lIZSymg69DouwoDE3lcYvU58jq20oz5zue/lKsty6bUjXuj0gE8dmmNz&#10;8gosfQQyn+7l4qgxbnN5LQ5mUur2Zn58AJFwTn9h+MVndKiZaR9OZKPoFfAjScGqyEGwu8nXLOwV&#10;FPfrJci6kv/56x8AAAD//wMAUEsBAi0AFAAGAAgAAAAhALaDOJL+AAAA4QEAABMAAAAAAAAAAAAA&#10;AAAAAAAAAFtDb250ZW50X1R5cGVzXS54bWxQSwECLQAUAAYACAAAACEAOP0h/9YAAACUAQAACwAA&#10;AAAAAAAAAAAAAAAvAQAAX3JlbHMvLnJlbHNQSwECLQAUAAYACAAAACEATppTU0ACAACVBAAADgAA&#10;AAAAAAAAAAAAAAAuAgAAZHJzL2Uyb0RvYy54bWxQSwECLQAUAAYACAAAACEAcTO0N9wAAAAHAQAA&#10;DwAAAAAAAAAAAAAAAACaBAAAZHJzL2Rvd25yZXYueG1sUEsFBgAAAAAEAAQA8wAAAKMFAAAAAA==&#10;" fillcolor="window" strokeweight=".5pt">
                <v:textbox>
                  <w:txbxContent>
                    <w:p w14:paraId="33CEF7B0" w14:textId="77777777" w:rsidR="00D14AC5" w:rsidRDefault="00D14AC5" w:rsidP="00D14AC5"/>
                  </w:txbxContent>
                </v:textbox>
                <w10:wrap anchorx="margin"/>
              </v:shape>
            </w:pict>
          </mc:Fallback>
        </mc:AlternateContent>
      </w:r>
    </w:p>
    <w:p w14:paraId="7689A9D5" w14:textId="467825F3" w:rsidR="001023A7" w:rsidRDefault="001023A7" w:rsidP="001023A7">
      <w:pPr>
        <w:pStyle w:val="LPCTitle"/>
        <w:jc w:val="left"/>
        <w:rPr>
          <w:sz w:val="24"/>
        </w:rPr>
      </w:pPr>
    </w:p>
    <w:p w14:paraId="700337F1" w14:textId="4686147B" w:rsidR="001023A7" w:rsidRDefault="001023A7" w:rsidP="001023A7">
      <w:pPr>
        <w:pStyle w:val="LPCTitle"/>
        <w:jc w:val="left"/>
        <w:rPr>
          <w:sz w:val="24"/>
        </w:rPr>
      </w:pPr>
    </w:p>
    <w:p w14:paraId="20CC9D4F" w14:textId="308D6D54" w:rsidR="001023A7" w:rsidRDefault="001023A7" w:rsidP="001023A7">
      <w:pPr>
        <w:pStyle w:val="LPCTitle"/>
        <w:jc w:val="left"/>
        <w:rPr>
          <w:sz w:val="24"/>
        </w:rPr>
      </w:pPr>
    </w:p>
    <w:p w14:paraId="0DC47799" w14:textId="452CD7A3" w:rsidR="001023A7" w:rsidRDefault="001023A7" w:rsidP="001023A7">
      <w:pPr>
        <w:pStyle w:val="LPCTitle"/>
        <w:jc w:val="left"/>
        <w:rPr>
          <w:sz w:val="24"/>
        </w:rPr>
      </w:pPr>
    </w:p>
    <w:p w14:paraId="645964C0" w14:textId="547B001A" w:rsidR="001023A7" w:rsidRDefault="001023A7" w:rsidP="001023A7">
      <w:pPr>
        <w:pStyle w:val="LPCTitle"/>
        <w:jc w:val="left"/>
        <w:rPr>
          <w:sz w:val="24"/>
        </w:rPr>
      </w:pPr>
    </w:p>
    <w:p w14:paraId="0DBFC3EF" w14:textId="10CC5D2D" w:rsidR="001023A7" w:rsidRDefault="001023A7" w:rsidP="001023A7">
      <w:pPr>
        <w:pStyle w:val="LPCTitle"/>
        <w:jc w:val="left"/>
        <w:rPr>
          <w:sz w:val="24"/>
        </w:rPr>
      </w:pPr>
    </w:p>
    <w:p w14:paraId="0B1F476A" w14:textId="4A036C99" w:rsidR="001023A7" w:rsidRDefault="001023A7" w:rsidP="001023A7">
      <w:pPr>
        <w:pStyle w:val="LPCTitle"/>
        <w:jc w:val="left"/>
        <w:rPr>
          <w:sz w:val="24"/>
        </w:rPr>
      </w:pPr>
    </w:p>
    <w:p w14:paraId="006A012D" w14:textId="7DBBDBC8" w:rsidR="001023A7" w:rsidRDefault="001023A7" w:rsidP="001023A7">
      <w:pPr>
        <w:pStyle w:val="LPCTitle"/>
        <w:jc w:val="left"/>
        <w:rPr>
          <w:sz w:val="24"/>
        </w:rPr>
      </w:pPr>
    </w:p>
    <w:p w14:paraId="2AEB8FF4" w14:textId="29FE5517" w:rsidR="001023A7" w:rsidRDefault="001023A7" w:rsidP="001023A7">
      <w:pPr>
        <w:pStyle w:val="LPCTitle"/>
        <w:jc w:val="left"/>
        <w:rPr>
          <w:sz w:val="24"/>
        </w:rPr>
      </w:pPr>
    </w:p>
    <w:p w14:paraId="1D1317D8" w14:textId="00866DB3" w:rsidR="001023A7" w:rsidRDefault="001023A7" w:rsidP="001023A7">
      <w:pPr>
        <w:pStyle w:val="LPCTitle"/>
        <w:jc w:val="left"/>
        <w:rPr>
          <w:sz w:val="24"/>
        </w:rPr>
      </w:pPr>
    </w:p>
    <w:p w14:paraId="402B104B" w14:textId="21EB95E6" w:rsidR="001023A7" w:rsidRDefault="001023A7" w:rsidP="001023A7">
      <w:pPr>
        <w:pStyle w:val="LPCTitle"/>
        <w:jc w:val="left"/>
        <w:rPr>
          <w:sz w:val="24"/>
        </w:rPr>
      </w:pPr>
    </w:p>
    <w:p w14:paraId="65E2649B" w14:textId="393A7629" w:rsidR="008E4C8B" w:rsidRDefault="008E4C8B" w:rsidP="001023A7">
      <w:pPr>
        <w:pStyle w:val="LPCTitle"/>
        <w:jc w:val="left"/>
        <w:rPr>
          <w:sz w:val="24"/>
        </w:rPr>
      </w:pPr>
    </w:p>
    <w:p w14:paraId="12D3D34C" w14:textId="635DBA43" w:rsidR="008E4C8B" w:rsidRDefault="008E4C8B" w:rsidP="001023A7">
      <w:pPr>
        <w:pStyle w:val="LPCTitle"/>
        <w:jc w:val="left"/>
        <w:rPr>
          <w:sz w:val="24"/>
        </w:rPr>
      </w:pPr>
    </w:p>
    <w:p w14:paraId="1DBF8A43" w14:textId="5827F1B9" w:rsidR="008E4C8B" w:rsidRDefault="008E4C8B" w:rsidP="001023A7">
      <w:pPr>
        <w:pStyle w:val="LPCTitle"/>
        <w:jc w:val="left"/>
        <w:rPr>
          <w:sz w:val="24"/>
        </w:rPr>
      </w:pPr>
    </w:p>
    <w:p w14:paraId="0F7127B1" w14:textId="030C70D8" w:rsidR="008E4C8B" w:rsidRDefault="008E4C8B" w:rsidP="001023A7">
      <w:pPr>
        <w:pStyle w:val="LPCTitle"/>
        <w:jc w:val="left"/>
        <w:rPr>
          <w:sz w:val="24"/>
        </w:rPr>
      </w:pPr>
    </w:p>
    <w:p w14:paraId="0F51C326" w14:textId="4EB83085" w:rsidR="008E4C8B" w:rsidRDefault="008E4C8B" w:rsidP="001023A7">
      <w:pPr>
        <w:pStyle w:val="LPCTitle"/>
        <w:jc w:val="left"/>
        <w:rPr>
          <w:sz w:val="24"/>
        </w:rPr>
      </w:pPr>
    </w:p>
    <w:p w14:paraId="0B2A3324" w14:textId="6CF890DE" w:rsidR="008E4C8B" w:rsidRDefault="008E4C8B" w:rsidP="001023A7">
      <w:pPr>
        <w:pStyle w:val="LPCTitle"/>
        <w:jc w:val="left"/>
        <w:rPr>
          <w:sz w:val="24"/>
        </w:rPr>
      </w:pPr>
    </w:p>
    <w:p w14:paraId="16DA759C" w14:textId="55DE96F2" w:rsidR="008E4C8B" w:rsidRDefault="008E4C8B" w:rsidP="001023A7">
      <w:pPr>
        <w:pStyle w:val="LPCTitle"/>
        <w:jc w:val="left"/>
        <w:rPr>
          <w:sz w:val="24"/>
        </w:rPr>
      </w:pPr>
    </w:p>
    <w:p w14:paraId="5751A15F" w14:textId="77777777" w:rsidR="008E4C8B" w:rsidRDefault="008E4C8B" w:rsidP="001023A7">
      <w:pPr>
        <w:pStyle w:val="LPCTitle"/>
        <w:jc w:val="left"/>
        <w:rPr>
          <w:sz w:val="24"/>
        </w:rPr>
      </w:pPr>
    </w:p>
    <w:p w14:paraId="225B99D2" w14:textId="2F28D42C" w:rsidR="001023A7" w:rsidRDefault="001023A7" w:rsidP="001023A7">
      <w:pPr>
        <w:pStyle w:val="LPCTitle"/>
        <w:jc w:val="left"/>
        <w:rPr>
          <w:sz w:val="24"/>
        </w:rPr>
      </w:pPr>
    </w:p>
    <w:p w14:paraId="4C606F61" w14:textId="2A9DBC73" w:rsidR="001023A7" w:rsidRDefault="001023A7" w:rsidP="001023A7">
      <w:pPr>
        <w:pStyle w:val="LPCTitle"/>
        <w:jc w:val="left"/>
        <w:rPr>
          <w:sz w:val="24"/>
        </w:rPr>
      </w:pPr>
    </w:p>
    <w:p w14:paraId="005343F3" w14:textId="15626F49" w:rsidR="001023A7" w:rsidRDefault="001023A7" w:rsidP="001023A7">
      <w:pPr>
        <w:pStyle w:val="LPCTitle"/>
        <w:jc w:val="left"/>
        <w:rPr>
          <w:sz w:val="24"/>
        </w:rPr>
      </w:pPr>
    </w:p>
    <w:p w14:paraId="7C540B39" w14:textId="3F3F91C2" w:rsidR="001023A7" w:rsidRDefault="001023A7" w:rsidP="001023A7">
      <w:pPr>
        <w:pStyle w:val="LPCTitle"/>
        <w:jc w:val="left"/>
        <w:rPr>
          <w:sz w:val="24"/>
        </w:rPr>
      </w:pPr>
    </w:p>
    <w:p w14:paraId="04C79BDE" w14:textId="78B345B3" w:rsidR="001023A7" w:rsidRDefault="001023A7" w:rsidP="001023A7">
      <w:pPr>
        <w:pStyle w:val="LPCTitle"/>
        <w:jc w:val="left"/>
        <w:rPr>
          <w:sz w:val="24"/>
        </w:rPr>
      </w:pPr>
    </w:p>
    <w:p w14:paraId="1085CAC2" w14:textId="46856BAC" w:rsidR="001023A7" w:rsidRDefault="001023A7" w:rsidP="001023A7">
      <w:pPr>
        <w:pStyle w:val="LPCTitle"/>
        <w:jc w:val="left"/>
        <w:rPr>
          <w:sz w:val="24"/>
        </w:rPr>
      </w:pPr>
    </w:p>
    <w:p w14:paraId="07807463" w14:textId="65FDB7B4" w:rsidR="008E4C8B" w:rsidRDefault="008E4C8B" w:rsidP="001023A7">
      <w:pPr>
        <w:pStyle w:val="LPCTitle"/>
        <w:jc w:val="left"/>
        <w:rPr>
          <w:sz w:val="24"/>
        </w:rPr>
      </w:pPr>
    </w:p>
    <w:p w14:paraId="517D6801" w14:textId="530BD29E" w:rsidR="008E4C8B" w:rsidRDefault="008E4C8B" w:rsidP="001023A7">
      <w:pPr>
        <w:pStyle w:val="LPCTitle"/>
        <w:jc w:val="left"/>
        <w:rPr>
          <w:sz w:val="24"/>
        </w:rPr>
      </w:pPr>
    </w:p>
    <w:p w14:paraId="079BD297" w14:textId="7FEAA080" w:rsidR="008E4C8B" w:rsidRDefault="008E4C8B" w:rsidP="001023A7">
      <w:pPr>
        <w:pStyle w:val="LPCTitle"/>
        <w:jc w:val="left"/>
        <w:rPr>
          <w:sz w:val="24"/>
        </w:rPr>
      </w:pPr>
    </w:p>
    <w:p w14:paraId="48CF1501" w14:textId="417C5C0B" w:rsidR="001023A7" w:rsidRDefault="001023A7" w:rsidP="001023A7">
      <w:pPr>
        <w:pStyle w:val="LPCTitle"/>
        <w:jc w:val="left"/>
        <w:rPr>
          <w:sz w:val="24"/>
        </w:rPr>
      </w:pPr>
      <w:r w:rsidRPr="001023A7">
        <w:rPr>
          <w:sz w:val="24"/>
        </w:rPr>
        <w:lastRenderedPageBreak/>
        <w:t>Please tell us about the skills you feel you would bring to the Council, for example, professional qualifications, financial or project management expertise:</w:t>
      </w:r>
    </w:p>
    <w:p w14:paraId="2C5EF355" w14:textId="69C0729D" w:rsidR="001023A7" w:rsidRDefault="00D14AC5" w:rsidP="001023A7">
      <w:pPr>
        <w:pStyle w:val="LPCTitle"/>
        <w:jc w:val="left"/>
        <w:rPr>
          <w:sz w:val="24"/>
        </w:rPr>
      </w:pPr>
      <w:r w:rsidRPr="00D14AC5">
        <w:rPr>
          <w:rFonts w:ascii="Palatino Linotype" w:hAnsi="Palatino Linotype" w:cstheme="minorBidi"/>
          <w:b w:val="0"/>
          <w:noProof/>
          <w:sz w:val="24"/>
        </w:rPr>
        <mc:AlternateContent>
          <mc:Choice Requires="wps">
            <w:drawing>
              <wp:anchor distT="0" distB="0" distL="114300" distR="114300" simplePos="0" relativeHeight="251663360" behindDoc="0" locked="0" layoutInCell="1" allowOverlap="1" wp14:anchorId="5F2D02F6" wp14:editId="16F9EC12">
                <wp:simplePos x="0" y="0"/>
                <wp:positionH relativeFrom="margin">
                  <wp:align>left</wp:align>
                </wp:positionH>
                <wp:positionV relativeFrom="paragraph">
                  <wp:posOffset>187324</wp:posOffset>
                </wp:positionV>
                <wp:extent cx="6115050" cy="6219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115050" cy="6219825"/>
                        </a:xfrm>
                        <a:prstGeom prst="rect">
                          <a:avLst/>
                        </a:prstGeom>
                        <a:solidFill>
                          <a:sysClr val="window" lastClr="FFFFFF"/>
                        </a:solidFill>
                        <a:ln w="6350">
                          <a:solidFill>
                            <a:prstClr val="black"/>
                          </a:solidFill>
                        </a:ln>
                      </wps:spPr>
                      <wps:txbx>
                        <w:txbxContent>
                          <w:p w14:paraId="59466C23" w14:textId="77777777" w:rsidR="00D14AC5" w:rsidRDefault="00D14AC5" w:rsidP="00D14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2D02F6" id="Text Box 4" o:spid="_x0000_s1028" type="#_x0000_t202" style="position:absolute;margin-left:0;margin-top:14.75pt;width:481.5pt;height:489.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L/QgIAAJUEAAAOAAAAZHJzL2Uyb0RvYy54bWysVE1v2zAMvQ/YfxB0Xxx7SdYacYosRYYB&#10;QVsgHXpWZDkRJouapMTOfv0o2flou9OwHBRSpB7JR9LTu7ZW5CCsk6ALmg6GlAjNoZR6W9Afz8tP&#10;N5Q4z3TJFGhR0KNw9G728cO0MbnIYAeqFJYgiHZ5Ywq6897kSeL4TtTMDcAIjcYKbM08qnablJY1&#10;iF6rJBsOJ0kDtjQWuHAOb+87I51F/KoS3D9WlROeqIJibj6eNp6bcCazKcu3lpmd5H0a7B+yqJnU&#10;GPQMdc88I3sr30HVkltwUPkBhzqBqpJcxBqwmnT4ppr1jhkRa0FynDnT5P4fLH84rM2TJb79Ci02&#10;MBDSGJc7vAz1tJWtwz9mStCOFB7PtInWE46XkzQdD8do4mibZOntTTYOOMnlubHOfxNQkyAU1GJf&#10;Il3ssHK+cz25hGgOlCyXUqmoHN1CWXJg2ELsfAkNJYo5j5cFXcZfH+3VM6VJg+l8xsTeQYZYZ8yN&#10;YvznewTMXmks4sJGkHy7aYksC5qdmNpAeUQCLXSz5QxfSoRfYYZPzOIwITG4IP4Rj0oB5gS9RMkO&#10;7O+/3Qd/7DFaKWlwOAvqfu2ZFVj4d43dv01HozDNURmNv2So2GvL5tqi9/UCkLwUV9HwKAZ/r05i&#10;ZaF+wT2ah6hoYppj7IL6k7jw3crgHnIxn0cnnF/D/EqvDQ/QgeNA63P7wqzp++xxRB7gNMYsf9Pu&#10;zje81DDfe6hknIXAc8dqTz/Ofpymfk/Dcl3r0evyNZn9AQAA//8DAFBLAwQUAAYACAAAACEANs/d&#10;JNsAAAAIAQAADwAAAGRycy9kb3ducmV2LnhtbEyPwU7DMBBE70j8g7VI3KhNEVUT4lQIiSNChB7g&#10;5tpL4jZeR7Gbhn49ywmOOzOafVNt5tCLCcfkI2m4XSgQSDY6T62G7fvzzRpEyoac6SOhhm9MsKkv&#10;LypTuniiN5ya3AouoVQaDV3OQyllsh0GkxZxQGLvK47BZD7HVrrRnLg89HKp1EoG44k/dGbApw7t&#10;oTkGDY4+ItlP/3L21FhfnF/XeztpfX01Pz6AyDjnvzD84jM61My0i0dySfQaeEjWsCzuQbBbrO5Y&#10;2HFMqUKBrCv5f0D9AwAA//8DAFBLAQItABQABgAIAAAAIQC2gziS/gAAAOEBAAATAAAAAAAAAAAA&#10;AAAAAAAAAABbQ29udGVudF9UeXBlc10ueG1sUEsBAi0AFAAGAAgAAAAhADj9If/WAAAAlAEAAAsA&#10;AAAAAAAAAAAAAAAALwEAAF9yZWxzLy5yZWxzUEsBAi0AFAAGAAgAAAAhAPYsIv9CAgAAlQQAAA4A&#10;AAAAAAAAAAAAAAAALgIAAGRycy9lMm9Eb2MueG1sUEsBAi0AFAAGAAgAAAAhADbP3STbAAAACAEA&#10;AA8AAAAAAAAAAAAAAAAAnAQAAGRycy9kb3ducmV2LnhtbFBLBQYAAAAABAAEAPMAAACkBQAAAAA=&#10;" fillcolor="window" strokeweight=".5pt">
                <v:textbox>
                  <w:txbxContent>
                    <w:p w14:paraId="59466C23" w14:textId="77777777" w:rsidR="00D14AC5" w:rsidRDefault="00D14AC5" w:rsidP="00D14AC5"/>
                  </w:txbxContent>
                </v:textbox>
                <w10:wrap anchorx="margin"/>
              </v:shape>
            </w:pict>
          </mc:Fallback>
        </mc:AlternateContent>
      </w:r>
    </w:p>
    <w:p w14:paraId="79953114" w14:textId="2739A6CB" w:rsidR="001023A7" w:rsidRDefault="001023A7" w:rsidP="001023A7">
      <w:pPr>
        <w:pStyle w:val="LPCTitle"/>
        <w:jc w:val="left"/>
        <w:rPr>
          <w:sz w:val="24"/>
        </w:rPr>
      </w:pPr>
    </w:p>
    <w:p w14:paraId="6D855A35" w14:textId="2FE28D94" w:rsidR="008E4C8B" w:rsidRDefault="008E4C8B" w:rsidP="001023A7">
      <w:pPr>
        <w:pStyle w:val="LPCTitle"/>
        <w:jc w:val="left"/>
        <w:rPr>
          <w:sz w:val="24"/>
        </w:rPr>
      </w:pPr>
    </w:p>
    <w:p w14:paraId="215E3704" w14:textId="36715C89" w:rsidR="008E4C8B" w:rsidRDefault="008E4C8B" w:rsidP="001023A7">
      <w:pPr>
        <w:pStyle w:val="LPCTitle"/>
        <w:jc w:val="left"/>
        <w:rPr>
          <w:sz w:val="24"/>
        </w:rPr>
      </w:pPr>
    </w:p>
    <w:p w14:paraId="35F7C392" w14:textId="7D167CAC" w:rsidR="008E4C8B" w:rsidRDefault="008E4C8B" w:rsidP="001023A7">
      <w:pPr>
        <w:pStyle w:val="LPCTitle"/>
        <w:jc w:val="left"/>
        <w:rPr>
          <w:sz w:val="24"/>
        </w:rPr>
      </w:pPr>
    </w:p>
    <w:p w14:paraId="62B9BB02" w14:textId="0A48248E" w:rsidR="008E4C8B" w:rsidRDefault="008E4C8B" w:rsidP="001023A7">
      <w:pPr>
        <w:pStyle w:val="LPCTitle"/>
        <w:jc w:val="left"/>
        <w:rPr>
          <w:sz w:val="24"/>
        </w:rPr>
      </w:pPr>
    </w:p>
    <w:p w14:paraId="0CAF137C" w14:textId="338B42DB" w:rsidR="008E4C8B" w:rsidRDefault="008E4C8B" w:rsidP="001023A7">
      <w:pPr>
        <w:pStyle w:val="LPCTitle"/>
        <w:jc w:val="left"/>
        <w:rPr>
          <w:sz w:val="24"/>
        </w:rPr>
      </w:pPr>
    </w:p>
    <w:p w14:paraId="009097FD" w14:textId="462382E0" w:rsidR="008E4C8B" w:rsidRDefault="008E4C8B" w:rsidP="001023A7">
      <w:pPr>
        <w:pStyle w:val="LPCTitle"/>
        <w:jc w:val="left"/>
        <w:rPr>
          <w:sz w:val="24"/>
        </w:rPr>
      </w:pPr>
    </w:p>
    <w:p w14:paraId="5B60AD88" w14:textId="26EE1DC3" w:rsidR="008E4C8B" w:rsidRDefault="008E4C8B" w:rsidP="001023A7">
      <w:pPr>
        <w:pStyle w:val="LPCTitle"/>
        <w:jc w:val="left"/>
        <w:rPr>
          <w:sz w:val="24"/>
        </w:rPr>
      </w:pPr>
    </w:p>
    <w:p w14:paraId="17F89623" w14:textId="36A47D74" w:rsidR="008E4C8B" w:rsidRDefault="008E4C8B" w:rsidP="001023A7">
      <w:pPr>
        <w:pStyle w:val="LPCTitle"/>
        <w:jc w:val="left"/>
        <w:rPr>
          <w:sz w:val="24"/>
        </w:rPr>
      </w:pPr>
    </w:p>
    <w:p w14:paraId="5F6DA295" w14:textId="0C0306FF" w:rsidR="008E4C8B" w:rsidRDefault="008E4C8B" w:rsidP="001023A7">
      <w:pPr>
        <w:pStyle w:val="LPCTitle"/>
        <w:jc w:val="left"/>
        <w:rPr>
          <w:sz w:val="24"/>
        </w:rPr>
      </w:pPr>
    </w:p>
    <w:p w14:paraId="6B302872" w14:textId="318C8604" w:rsidR="008E4C8B" w:rsidRDefault="008E4C8B" w:rsidP="001023A7">
      <w:pPr>
        <w:pStyle w:val="LPCTitle"/>
        <w:jc w:val="left"/>
        <w:rPr>
          <w:sz w:val="24"/>
        </w:rPr>
      </w:pPr>
    </w:p>
    <w:p w14:paraId="76FE10CE" w14:textId="0BD7A860" w:rsidR="008E4C8B" w:rsidRDefault="008E4C8B" w:rsidP="001023A7">
      <w:pPr>
        <w:pStyle w:val="LPCTitle"/>
        <w:jc w:val="left"/>
        <w:rPr>
          <w:sz w:val="24"/>
        </w:rPr>
      </w:pPr>
    </w:p>
    <w:p w14:paraId="6B630FF6" w14:textId="1B7A455E" w:rsidR="008E4C8B" w:rsidRDefault="008E4C8B" w:rsidP="001023A7">
      <w:pPr>
        <w:pStyle w:val="LPCTitle"/>
        <w:jc w:val="left"/>
        <w:rPr>
          <w:sz w:val="24"/>
        </w:rPr>
      </w:pPr>
    </w:p>
    <w:p w14:paraId="3CC3F24D" w14:textId="443354EE" w:rsidR="008E4C8B" w:rsidRDefault="008E4C8B" w:rsidP="001023A7">
      <w:pPr>
        <w:pStyle w:val="LPCTitle"/>
        <w:jc w:val="left"/>
        <w:rPr>
          <w:sz w:val="24"/>
        </w:rPr>
      </w:pPr>
    </w:p>
    <w:p w14:paraId="004E09F4" w14:textId="4CE080CD" w:rsidR="008E4C8B" w:rsidRDefault="008E4C8B" w:rsidP="001023A7">
      <w:pPr>
        <w:pStyle w:val="LPCTitle"/>
        <w:jc w:val="left"/>
        <w:rPr>
          <w:sz w:val="24"/>
        </w:rPr>
      </w:pPr>
    </w:p>
    <w:p w14:paraId="5BBA03ED" w14:textId="0A357FF4" w:rsidR="008E4C8B" w:rsidRDefault="008E4C8B" w:rsidP="001023A7">
      <w:pPr>
        <w:pStyle w:val="LPCTitle"/>
        <w:jc w:val="left"/>
        <w:rPr>
          <w:sz w:val="24"/>
        </w:rPr>
      </w:pPr>
    </w:p>
    <w:p w14:paraId="417A79D9" w14:textId="12A15B3E" w:rsidR="008E4C8B" w:rsidRDefault="008E4C8B" w:rsidP="001023A7">
      <w:pPr>
        <w:pStyle w:val="LPCTitle"/>
        <w:jc w:val="left"/>
        <w:rPr>
          <w:sz w:val="24"/>
        </w:rPr>
      </w:pPr>
    </w:p>
    <w:p w14:paraId="53361218" w14:textId="5C6101E0" w:rsidR="008E4C8B" w:rsidRDefault="008E4C8B" w:rsidP="001023A7">
      <w:pPr>
        <w:pStyle w:val="LPCTitle"/>
        <w:jc w:val="left"/>
        <w:rPr>
          <w:sz w:val="24"/>
        </w:rPr>
      </w:pPr>
    </w:p>
    <w:p w14:paraId="1091E271" w14:textId="47A8CA63" w:rsidR="008E4C8B" w:rsidRDefault="008E4C8B" w:rsidP="001023A7">
      <w:pPr>
        <w:pStyle w:val="LPCTitle"/>
        <w:jc w:val="left"/>
        <w:rPr>
          <w:sz w:val="24"/>
        </w:rPr>
      </w:pPr>
    </w:p>
    <w:p w14:paraId="316920CA" w14:textId="291BC3A5" w:rsidR="008E4C8B" w:rsidRDefault="008E4C8B" w:rsidP="001023A7">
      <w:pPr>
        <w:pStyle w:val="LPCTitle"/>
        <w:jc w:val="left"/>
        <w:rPr>
          <w:sz w:val="24"/>
        </w:rPr>
      </w:pPr>
    </w:p>
    <w:p w14:paraId="292D57C0" w14:textId="77777777" w:rsidR="008E4C8B" w:rsidRDefault="008E4C8B" w:rsidP="001023A7">
      <w:pPr>
        <w:pStyle w:val="LPCTitle"/>
        <w:jc w:val="left"/>
        <w:rPr>
          <w:sz w:val="24"/>
        </w:rPr>
      </w:pPr>
    </w:p>
    <w:p w14:paraId="066668AF" w14:textId="21CABC2C" w:rsidR="008E4C8B" w:rsidRDefault="008E4C8B" w:rsidP="001023A7">
      <w:pPr>
        <w:pStyle w:val="LPCTitle"/>
        <w:jc w:val="left"/>
        <w:rPr>
          <w:sz w:val="24"/>
        </w:rPr>
      </w:pPr>
    </w:p>
    <w:p w14:paraId="79A1991B" w14:textId="477B98B2" w:rsidR="008E4C8B" w:rsidRDefault="008E4C8B" w:rsidP="001023A7">
      <w:pPr>
        <w:pStyle w:val="LPCTitle"/>
        <w:jc w:val="left"/>
        <w:rPr>
          <w:sz w:val="24"/>
        </w:rPr>
      </w:pPr>
    </w:p>
    <w:p w14:paraId="6B9DB01D" w14:textId="77777777" w:rsidR="008E4C8B" w:rsidRDefault="008E4C8B" w:rsidP="001023A7">
      <w:pPr>
        <w:pStyle w:val="LPCTitle"/>
        <w:jc w:val="left"/>
        <w:rPr>
          <w:sz w:val="24"/>
        </w:rPr>
      </w:pPr>
    </w:p>
    <w:p w14:paraId="77642894" w14:textId="5875BF42" w:rsidR="001023A7" w:rsidRDefault="001023A7" w:rsidP="001023A7">
      <w:pPr>
        <w:pStyle w:val="LPCTitle"/>
        <w:jc w:val="left"/>
        <w:rPr>
          <w:sz w:val="24"/>
        </w:rPr>
      </w:pPr>
    </w:p>
    <w:p w14:paraId="443402BC" w14:textId="77777777" w:rsidR="008E4C8B" w:rsidRDefault="008E4C8B" w:rsidP="001023A7">
      <w:pPr>
        <w:pStyle w:val="LPCTitle"/>
        <w:jc w:val="left"/>
        <w:rPr>
          <w:sz w:val="24"/>
        </w:rPr>
      </w:pPr>
    </w:p>
    <w:p w14:paraId="014C4375" w14:textId="77777777" w:rsidR="008E4C8B" w:rsidRDefault="008E4C8B" w:rsidP="001023A7">
      <w:pPr>
        <w:pStyle w:val="LPCTitle"/>
        <w:jc w:val="left"/>
        <w:rPr>
          <w:sz w:val="24"/>
        </w:rPr>
      </w:pPr>
    </w:p>
    <w:p w14:paraId="42B1A890" w14:textId="77777777" w:rsidR="008E4C8B" w:rsidRDefault="008E4C8B" w:rsidP="001023A7">
      <w:pPr>
        <w:pStyle w:val="LPCTitle"/>
        <w:jc w:val="left"/>
        <w:rPr>
          <w:sz w:val="24"/>
        </w:rPr>
      </w:pPr>
    </w:p>
    <w:p w14:paraId="70007843" w14:textId="77777777" w:rsidR="008E4C8B" w:rsidRDefault="008E4C8B" w:rsidP="001023A7">
      <w:pPr>
        <w:pStyle w:val="LPCTitle"/>
        <w:jc w:val="left"/>
        <w:rPr>
          <w:sz w:val="24"/>
        </w:rPr>
      </w:pPr>
    </w:p>
    <w:p w14:paraId="2CD338C3" w14:textId="77777777" w:rsidR="008E4C8B" w:rsidRDefault="008E4C8B" w:rsidP="001023A7">
      <w:pPr>
        <w:pStyle w:val="LPCTitle"/>
        <w:jc w:val="left"/>
        <w:rPr>
          <w:sz w:val="24"/>
        </w:rPr>
      </w:pPr>
    </w:p>
    <w:p w14:paraId="204D9DC7" w14:textId="77777777" w:rsidR="008E4C8B" w:rsidRDefault="008E4C8B" w:rsidP="001023A7">
      <w:pPr>
        <w:pStyle w:val="LPCTitle"/>
        <w:jc w:val="left"/>
        <w:rPr>
          <w:sz w:val="24"/>
        </w:rPr>
      </w:pPr>
    </w:p>
    <w:p w14:paraId="1636CD1D" w14:textId="77777777" w:rsidR="008E4C8B" w:rsidRDefault="008E4C8B" w:rsidP="001023A7">
      <w:pPr>
        <w:pStyle w:val="LPCTitle"/>
        <w:jc w:val="left"/>
        <w:rPr>
          <w:sz w:val="24"/>
        </w:rPr>
      </w:pPr>
    </w:p>
    <w:p w14:paraId="50B73DA6" w14:textId="77777777" w:rsidR="008E4C8B" w:rsidRDefault="008E4C8B" w:rsidP="001023A7">
      <w:pPr>
        <w:pStyle w:val="LPCTitle"/>
        <w:jc w:val="left"/>
        <w:rPr>
          <w:sz w:val="24"/>
        </w:rPr>
      </w:pPr>
    </w:p>
    <w:p w14:paraId="3F67104A" w14:textId="77777777" w:rsidR="008E4C8B" w:rsidRDefault="008E4C8B" w:rsidP="001023A7">
      <w:pPr>
        <w:pStyle w:val="LPCTitle"/>
        <w:jc w:val="left"/>
        <w:rPr>
          <w:sz w:val="24"/>
        </w:rPr>
      </w:pPr>
    </w:p>
    <w:p w14:paraId="5BB57450" w14:textId="77777777" w:rsidR="00D14AC5" w:rsidRDefault="00D14AC5" w:rsidP="001023A7">
      <w:pPr>
        <w:pStyle w:val="LPCTitle"/>
        <w:jc w:val="left"/>
        <w:rPr>
          <w:sz w:val="24"/>
        </w:rPr>
      </w:pPr>
    </w:p>
    <w:p w14:paraId="2737C00A" w14:textId="77777777" w:rsidR="00D14AC5" w:rsidRDefault="00D14AC5" w:rsidP="001023A7">
      <w:pPr>
        <w:pStyle w:val="LPCTitle"/>
        <w:jc w:val="left"/>
        <w:rPr>
          <w:sz w:val="24"/>
        </w:rPr>
      </w:pPr>
    </w:p>
    <w:p w14:paraId="42565C8C" w14:textId="77777777" w:rsidR="00D14AC5" w:rsidRDefault="00D14AC5" w:rsidP="001023A7">
      <w:pPr>
        <w:pStyle w:val="LPCTitle"/>
        <w:jc w:val="left"/>
        <w:rPr>
          <w:sz w:val="24"/>
        </w:rPr>
      </w:pPr>
    </w:p>
    <w:p w14:paraId="74F203BC" w14:textId="77777777" w:rsidR="00D14AC5" w:rsidRDefault="00D14AC5" w:rsidP="001023A7">
      <w:pPr>
        <w:pStyle w:val="LPCTitle"/>
        <w:jc w:val="left"/>
        <w:rPr>
          <w:sz w:val="24"/>
        </w:rPr>
      </w:pPr>
    </w:p>
    <w:p w14:paraId="4F852682" w14:textId="77777777" w:rsidR="00D14AC5" w:rsidRDefault="00D14AC5" w:rsidP="001023A7">
      <w:pPr>
        <w:pStyle w:val="LPCTitle"/>
        <w:jc w:val="left"/>
        <w:rPr>
          <w:sz w:val="24"/>
        </w:rPr>
      </w:pPr>
    </w:p>
    <w:p w14:paraId="38372CCE" w14:textId="03863AA9" w:rsidR="001023A7" w:rsidRDefault="001023A7" w:rsidP="001023A7">
      <w:pPr>
        <w:pStyle w:val="LPCTitle"/>
        <w:jc w:val="left"/>
        <w:rPr>
          <w:sz w:val="24"/>
        </w:rPr>
      </w:pPr>
      <w:r w:rsidRPr="001023A7">
        <w:rPr>
          <w:sz w:val="24"/>
        </w:rPr>
        <w:t>Are you prepared to undertake Parish Councillor training?</w:t>
      </w:r>
      <w:r w:rsidR="008E4C8B">
        <w:rPr>
          <w:sz w:val="24"/>
        </w:rPr>
        <w:t xml:space="preserve">                                                             </w:t>
      </w:r>
      <w:r w:rsidR="008E4C8B" w:rsidRPr="008E4C8B">
        <w:rPr>
          <w:sz w:val="24"/>
        </w:rPr>
        <w:t>YES/NO</w:t>
      </w:r>
    </w:p>
    <w:p w14:paraId="1D26E22F" w14:textId="77BFE7FB" w:rsidR="001023A7" w:rsidRDefault="001023A7" w:rsidP="001023A7">
      <w:pPr>
        <w:pStyle w:val="LPCTitle"/>
        <w:jc w:val="left"/>
        <w:rPr>
          <w:sz w:val="24"/>
        </w:rPr>
      </w:pPr>
    </w:p>
    <w:p w14:paraId="18339042" w14:textId="0D31E210" w:rsidR="001023A7" w:rsidRDefault="001023A7" w:rsidP="001023A7">
      <w:pPr>
        <w:pStyle w:val="LPCTitle"/>
        <w:jc w:val="left"/>
        <w:rPr>
          <w:sz w:val="24"/>
        </w:rPr>
      </w:pPr>
    </w:p>
    <w:p w14:paraId="4DBA2820" w14:textId="79A222D2" w:rsidR="001023A7" w:rsidRDefault="001023A7" w:rsidP="001023A7">
      <w:pPr>
        <w:pStyle w:val="LPCTitle"/>
        <w:jc w:val="left"/>
        <w:rPr>
          <w:sz w:val="24"/>
        </w:rPr>
      </w:pPr>
    </w:p>
    <w:p w14:paraId="5C1ED244" w14:textId="25755DD6" w:rsidR="001023A7" w:rsidRDefault="001023A7" w:rsidP="001023A7">
      <w:pPr>
        <w:pStyle w:val="LPCTitle"/>
        <w:jc w:val="left"/>
        <w:rPr>
          <w:sz w:val="24"/>
        </w:rPr>
      </w:pPr>
    </w:p>
    <w:p w14:paraId="229D9A22" w14:textId="132ED775" w:rsidR="001023A7" w:rsidRDefault="001023A7" w:rsidP="001023A7">
      <w:pPr>
        <w:pStyle w:val="LPCTitle"/>
        <w:jc w:val="left"/>
        <w:rPr>
          <w:sz w:val="24"/>
        </w:rPr>
      </w:pPr>
    </w:p>
    <w:p w14:paraId="070C5376" w14:textId="7EEA92EE" w:rsidR="001023A7" w:rsidRDefault="001023A7" w:rsidP="001023A7">
      <w:pPr>
        <w:pStyle w:val="LPCTitle"/>
        <w:jc w:val="left"/>
        <w:rPr>
          <w:sz w:val="24"/>
        </w:rPr>
      </w:pPr>
    </w:p>
    <w:p w14:paraId="38254619" w14:textId="77777777" w:rsidR="008237DC" w:rsidRDefault="008237DC">
      <w:pPr>
        <w:rPr>
          <w:rFonts w:asciiTheme="minorHAnsi" w:hAnsiTheme="minorHAnsi" w:cstheme="minorHAnsi"/>
          <w:bCs/>
        </w:rPr>
      </w:pPr>
      <w:r>
        <w:rPr>
          <w:b/>
          <w:bCs/>
        </w:rPr>
        <w:br w:type="page"/>
      </w:r>
    </w:p>
    <w:p w14:paraId="216C1C43" w14:textId="350C6902" w:rsidR="001023A7" w:rsidRPr="001023A7" w:rsidRDefault="001023A7" w:rsidP="001023A7">
      <w:pPr>
        <w:pStyle w:val="LPCTitle"/>
        <w:jc w:val="left"/>
        <w:rPr>
          <w:b w:val="0"/>
          <w:bCs/>
          <w:sz w:val="24"/>
        </w:rPr>
      </w:pPr>
      <w:r w:rsidRPr="001023A7">
        <w:rPr>
          <w:b w:val="0"/>
          <w:bCs/>
          <w:sz w:val="24"/>
        </w:rPr>
        <w:lastRenderedPageBreak/>
        <w:t>Please note that the majority of Council meetings are held in the evening and, unfortunately, under present legislation, the Parish Council is not permitted to contribute to the cost of Councillors’ childcare</w:t>
      </w:r>
    </w:p>
    <w:p w14:paraId="04E98FA6" w14:textId="45F67DFE" w:rsidR="001023A7" w:rsidRDefault="001023A7" w:rsidP="001023A7">
      <w:pPr>
        <w:pStyle w:val="LPCTitle"/>
        <w:jc w:val="left"/>
        <w:rPr>
          <w:b w:val="0"/>
          <w:bCs/>
          <w:sz w:val="24"/>
        </w:rPr>
      </w:pPr>
      <w:r w:rsidRPr="001023A7">
        <w:rPr>
          <w:b w:val="0"/>
          <w:bCs/>
          <w:sz w:val="24"/>
        </w:rPr>
        <w:t>or care of dependents.</w:t>
      </w:r>
    </w:p>
    <w:p w14:paraId="1C4C5A02" w14:textId="3825C54F" w:rsidR="001023A7" w:rsidRDefault="001023A7" w:rsidP="001023A7">
      <w:pPr>
        <w:pStyle w:val="LPCTitle"/>
        <w:jc w:val="left"/>
        <w:rPr>
          <w:b w:val="0"/>
          <w:bCs/>
          <w:sz w:val="24"/>
        </w:rPr>
      </w:pPr>
    </w:p>
    <w:p w14:paraId="1C0F4596" w14:textId="69FD4563" w:rsidR="001023A7" w:rsidRDefault="001023A7" w:rsidP="001023A7">
      <w:pPr>
        <w:pStyle w:val="LPCTitle"/>
        <w:jc w:val="left"/>
        <w:rPr>
          <w:b w:val="0"/>
          <w:bCs/>
          <w:sz w:val="24"/>
        </w:rPr>
      </w:pPr>
      <w:r w:rsidRPr="001023A7">
        <w:rPr>
          <w:b w:val="0"/>
          <w:bCs/>
          <w:sz w:val="24"/>
        </w:rPr>
        <w:t xml:space="preserve">Tickton &amp; Routh Parish Council meetings take place on the third Monday of every month (except August) from 7.30pm.  </w:t>
      </w:r>
    </w:p>
    <w:p w14:paraId="7C023A51" w14:textId="7C843E3E" w:rsidR="001023A7" w:rsidRDefault="001023A7" w:rsidP="001023A7">
      <w:pPr>
        <w:pStyle w:val="LPCTitle"/>
        <w:jc w:val="left"/>
        <w:rPr>
          <w:b w:val="0"/>
          <w:bCs/>
          <w:sz w:val="24"/>
        </w:rPr>
      </w:pPr>
    </w:p>
    <w:p w14:paraId="7854C46F" w14:textId="2ADA9509" w:rsidR="001023A7" w:rsidRDefault="001023A7" w:rsidP="001023A7">
      <w:pPr>
        <w:pStyle w:val="LPCTitle"/>
        <w:jc w:val="left"/>
        <w:rPr>
          <w:sz w:val="24"/>
        </w:rPr>
      </w:pPr>
      <w:r w:rsidRPr="001023A7">
        <w:rPr>
          <w:sz w:val="24"/>
        </w:rPr>
        <w:t>Declaration and Consent</w:t>
      </w:r>
    </w:p>
    <w:p w14:paraId="1E944460" w14:textId="390FE301" w:rsidR="001023A7" w:rsidRDefault="001023A7" w:rsidP="001023A7">
      <w:pPr>
        <w:pStyle w:val="LPCTitle"/>
        <w:jc w:val="left"/>
        <w:rPr>
          <w:sz w:val="24"/>
        </w:rPr>
      </w:pPr>
    </w:p>
    <w:p w14:paraId="24192090" w14:textId="77777777" w:rsidR="001023A7" w:rsidRPr="001023A7" w:rsidRDefault="001023A7" w:rsidP="001023A7">
      <w:pPr>
        <w:pStyle w:val="LPCTitle"/>
        <w:jc w:val="left"/>
        <w:rPr>
          <w:b w:val="0"/>
          <w:bCs/>
          <w:sz w:val="24"/>
        </w:rPr>
      </w:pPr>
      <w:r w:rsidRPr="001023A7">
        <w:rPr>
          <w:b w:val="0"/>
          <w:bCs/>
          <w:sz w:val="24"/>
        </w:rPr>
        <w:t xml:space="preserve">I declare that I am eligible to become a Parish Councillor in the Parishes of Tickton and Routh and I </w:t>
      </w:r>
    </w:p>
    <w:p w14:paraId="318465D2" w14:textId="29B47243" w:rsidR="001023A7" w:rsidRDefault="001023A7" w:rsidP="001023A7">
      <w:pPr>
        <w:pStyle w:val="LPCTitle"/>
        <w:jc w:val="left"/>
        <w:rPr>
          <w:b w:val="0"/>
          <w:bCs/>
          <w:sz w:val="24"/>
        </w:rPr>
      </w:pPr>
      <w:r w:rsidRPr="001023A7">
        <w:rPr>
          <w:b w:val="0"/>
          <w:bCs/>
          <w:sz w:val="24"/>
        </w:rPr>
        <w:t>certify that the contents of this application form are true and correct.</w:t>
      </w:r>
    </w:p>
    <w:p w14:paraId="0A904CE9" w14:textId="5CE32E94" w:rsidR="001023A7" w:rsidRDefault="001023A7" w:rsidP="001023A7">
      <w:pPr>
        <w:pStyle w:val="LPCTitle"/>
        <w:jc w:val="left"/>
        <w:rPr>
          <w:b w:val="0"/>
          <w:bCs/>
          <w:sz w:val="24"/>
        </w:rPr>
      </w:pPr>
    </w:p>
    <w:p w14:paraId="38DC4D7D" w14:textId="77777777" w:rsidR="001023A7" w:rsidRDefault="001023A7" w:rsidP="001023A7">
      <w:pPr>
        <w:pStyle w:val="LauntonNormal"/>
      </w:pPr>
      <w:r>
        <w:t>I consent to my details being retained if I am co-opted as a Councillor.</w:t>
      </w:r>
    </w:p>
    <w:p w14:paraId="0BAA56FC" w14:textId="20D7AC2F" w:rsidR="001023A7" w:rsidRDefault="001023A7" w:rsidP="001023A7">
      <w:pPr>
        <w:pStyle w:val="LPCTitle"/>
        <w:jc w:val="left"/>
        <w:rPr>
          <w:b w:val="0"/>
          <w:bCs/>
          <w:sz w:val="24"/>
        </w:rPr>
      </w:pPr>
    </w:p>
    <w:p w14:paraId="3650CC4E" w14:textId="4BB7D9E3" w:rsidR="001023A7" w:rsidRDefault="001023A7" w:rsidP="001023A7">
      <w:pPr>
        <w:pStyle w:val="LPCTitle"/>
        <w:jc w:val="left"/>
        <w:rPr>
          <w:sz w:val="24"/>
        </w:rPr>
      </w:pPr>
      <w:r w:rsidRPr="001023A7">
        <w:rPr>
          <w:sz w:val="24"/>
        </w:rPr>
        <w:t>Signed</w:t>
      </w:r>
      <w:r>
        <w:rPr>
          <w:sz w:val="24"/>
        </w:rPr>
        <w:t>:</w:t>
      </w:r>
    </w:p>
    <w:p w14:paraId="14FC3B40" w14:textId="77777777" w:rsidR="001023A7" w:rsidRDefault="001023A7" w:rsidP="001023A7">
      <w:pPr>
        <w:pStyle w:val="LPCTitle"/>
        <w:jc w:val="left"/>
        <w:rPr>
          <w:sz w:val="24"/>
        </w:rPr>
      </w:pPr>
    </w:p>
    <w:p w14:paraId="2E0E1B9B" w14:textId="300666D8" w:rsidR="001023A7" w:rsidRDefault="001023A7" w:rsidP="001023A7">
      <w:pPr>
        <w:pStyle w:val="LPCTitle"/>
        <w:jc w:val="left"/>
        <w:rPr>
          <w:sz w:val="24"/>
        </w:rPr>
      </w:pPr>
      <w:r w:rsidRPr="001023A7">
        <w:rPr>
          <w:sz w:val="24"/>
        </w:rPr>
        <w:t>Date</w:t>
      </w:r>
      <w:r>
        <w:rPr>
          <w:sz w:val="24"/>
        </w:rPr>
        <w:t>:</w:t>
      </w:r>
    </w:p>
    <w:p w14:paraId="00A42724" w14:textId="347E4C2C" w:rsidR="001023A7" w:rsidRDefault="001023A7" w:rsidP="001023A7">
      <w:pPr>
        <w:pStyle w:val="LPCTitle"/>
        <w:jc w:val="left"/>
        <w:rPr>
          <w:sz w:val="24"/>
        </w:rPr>
      </w:pPr>
    </w:p>
    <w:p w14:paraId="6C3D0162" w14:textId="7B6B0A4A" w:rsidR="001023A7" w:rsidRDefault="001023A7" w:rsidP="001023A7">
      <w:pPr>
        <w:pStyle w:val="LPCTitle"/>
        <w:jc w:val="left"/>
        <w:rPr>
          <w:sz w:val="24"/>
        </w:rPr>
      </w:pPr>
    </w:p>
    <w:p w14:paraId="5476C0E0" w14:textId="6AD24549" w:rsidR="001023A7" w:rsidRDefault="001023A7" w:rsidP="001023A7">
      <w:pPr>
        <w:pStyle w:val="LPCTitle"/>
        <w:jc w:val="left"/>
        <w:rPr>
          <w:sz w:val="24"/>
        </w:rPr>
      </w:pPr>
    </w:p>
    <w:p w14:paraId="65832295" w14:textId="72D28904" w:rsidR="00425CA1" w:rsidRDefault="00425CA1" w:rsidP="00F13A27">
      <w:pPr>
        <w:pStyle w:val="LauntonNormal"/>
      </w:pPr>
    </w:p>
    <w:p w14:paraId="11DF44F5" w14:textId="188D84CE" w:rsidR="00425CA1" w:rsidRDefault="00425CA1" w:rsidP="00F13A27">
      <w:pPr>
        <w:pStyle w:val="LauntonNormal"/>
      </w:pPr>
      <w:r>
        <w:t>Please return the completed form to:</w:t>
      </w:r>
    </w:p>
    <w:p w14:paraId="082C9CA5" w14:textId="32821632" w:rsidR="00425CA1" w:rsidRDefault="00425CA1" w:rsidP="00F13A27">
      <w:pPr>
        <w:pStyle w:val="LauntonNormal"/>
      </w:pPr>
    </w:p>
    <w:p w14:paraId="7CB3D03A" w14:textId="60473980" w:rsidR="003613BB" w:rsidRDefault="00992637" w:rsidP="00F13A27">
      <w:pPr>
        <w:pStyle w:val="LauntonNormal"/>
      </w:pPr>
      <w:r>
        <w:t>Mrs Michelle Middleton</w:t>
      </w:r>
    </w:p>
    <w:p w14:paraId="2775CD4D" w14:textId="7A34D3A2" w:rsidR="00992637" w:rsidRDefault="00992637" w:rsidP="00F13A27">
      <w:pPr>
        <w:pStyle w:val="LauntonNormal"/>
      </w:pPr>
      <w:r>
        <w:t>Tickton &amp; Routh Parish Clerk</w:t>
      </w:r>
    </w:p>
    <w:p w14:paraId="57A7D879" w14:textId="670BAE5F" w:rsidR="00992637" w:rsidRDefault="00992637" w:rsidP="00F13A27">
      <w:pPr>
        <w:pStyle w:val="LauntonNormal"/>
      </w:pPr>
      <w:r>
        <w:t>C/o Three Gables</w:t>
      </w:r>
    </w:p>
    <w:p w14:paraId="462D6095" w14:textId="00EC8A23" w:rsidR="00992637" w:rsidRDefault="00992637" w:rsidP="00F13A27">
      <w:pPr>
        <w:pStyle w:val="LauntonNormal"/>
      </w:pPr>
      <w:r>
        <w:t>260 Hull Bridge Road</w:t>
      </w:r>
    </w:p>
    <w:p w14:paraId="0D7C19E3" w14:textId="0344B256" w:rsidR="00992637" w:rsidRDefault="00992637" w:rsidP="00F13A27">
      <w:pPr>
        <w:pStyle w:val="LauntonNormal"/>
      </w:pPr>
      <w:r>
        <w:t>Tickton</w:t>
      </w:r>
    </w:p>
    <w:p w14:paraId="7D7A33D4" w14:textId="08FEF4CB" w:rsidR="00992637" w:rsidRDefault="00992637" w:rsidP="00F13A27">
      <w:pPr>
        <w:pStyle w:val="LauntonNormal"/>
      </w:pPr>
      <w:r>
        <w:t>HU17 9RT</w:t>
      </w:r>
    </w:p>
    <w:p w14:paraId="3801BCB4" w14:textId="35B11EA2" w:rsidR="008237DC" w:rsidRDefault="008237DC" w:rsidP="00F13A27">
      <w:pPr>
        <w:pStyle w:val="LauntonNormal"/>
      </w:pPr>
    </w:p>
    <w:p w14:paraId="4DBB2B21" w14:textId="2755A018" w:rsidR="00992637" w:rsidRPr="00D1020C" w:rsidRDefault="008237DC" w:rsidP="00F13A27">
      <w:pPr>
        <w:pStyle w:val="LauntonNormal"/>
        <w:rPr>
          <w:b/>
          <w:bCs/>
          <w:color w:val="008080"/>
        </w:rPr>
      </w:pPr>
      <w:r>
        <w:t xml:space="preserve">Email: </w:t>
      </w:r>
      <w:hyperlink r:id="rId7" w:history="1">
        <w:r w:rsidR="00992637" w:rsidRPr="00D1020C">
          <w:rPr>
            <w:rStyle w:val="Hyperlink"/>
            <w:b/>
            <w:bCs/>
            <w:color w:val="008080"/>
          </w:rPr>
          <w:t>info@ticktonandrouth.org.uk</w:t>
        </w:r>
      </w:hyperlink>
    </w:p>
    <w:p w14:paraId="3CBAB1CB" w14:textId="66A3F6DC" w:rsidR="00F95264" w:rsidRDefault="008237DC" w:rsidP="00D14AC5">
      <w:pPr>
        <w:pStyle w:val="LauntonNormal"/>
        <w:rPr>
          <w:b/>
          <w:bCs/>
        </w:rPr>
      </w:pPr>
      <w:r>
        <w:t xml:space="preserve">Mobile: </w:t>
      </w:r>
      <w:r w:rsidR="00D1020C" w:rsidRPr="008237DC">
        <w:rPr>
          <w:b/>
          <w:bCs/>
        </w:rPr>
        <w:t>07563 155 095</w:t>
      </w:r>
    </w:p>
    <w:p w14:paraId="42F59514" w14:textId="77777777" w:rsidR="001822E6" w:rsidRDefault="001822E6">
      <w:pPr>
        <w:rPr>
          <w:b/>
          <w:bCs/>
        </w:rPr>
      </w:pPr>
    </w:p>
    <w:p w14:paraId="57D5C43A" w14:textId="77777777" w:rsidR="001822E6" w:rsidRDefault="001822E6">
      <w:pPr>
        <w:rPr>
          <w:b/>
          <w:bCs/>
        </w:rPr>
      </w:pPr>
    </w:p>
    <w:p w14:paraId="017FB578" w14:textId="77777777" w:rsidR="001822E6" w:rsidRDefault="001822E6">
      <w:pPr>
        <w:rPr>
          <w:rFonts w:asciiTheme="minorHAnsi" w:hAnsiTheme="minorHAnsi" w:cstheme="minorHAnsi"/>
        </w:rPr>
      </w:pPr>
    </w:p>
    <w:p w14:paraId="016BF2DE" w14:textId="77777777" w:rsidR="001822E6" w:rsidRDefault="001822E6">
      <w:pPr>
        <w:rPr>
          <w:rFonts w:asciiTheme="minorHAnsi" w:hAnsiTheme="minorHAnsi" w:cstheme="minorHAnsi"/>
        </w:rPr>
      </w:pPr>
    </w:p>
    <w:p w14:paraId="298B780C" w14:textId="77777777" w:rsidR="001822E6" w:rsidRDefault="001822E6">
      <w:pPr>
        <w:rPr>
          <w:rFonts w:asciiTheme="minorHAnsi" w:hAnsiTheme="minorHAnsi" w:cstheme="minorHAnsi"/>
        </w:rPr>
      </w:pPr>
    </w:p>
    <w:p w14:paraId="3869501E" w14:textId="77777777" w:rsidR="001822E6" w:rsidRDefault="001822E6">
      <w:pPr>
        <w:rPr>
          <w:rFonts w:asciiTheme="minorHAnsi" w:hAnsiTheme="minorHAnsi" w:cstheme="minorHAnsi"/>
        </w:rPr>
      </w:pPr>
    </w:p>
    <w:p w14:paraId="3B940B5F" w14:textId="77777777" w:rsidR="001822E6" w:rsidRDefault="001822E6" w:rsidP="001822E6">
      <w:pPr>
        <w:jc w:val="both"/>
        <w:rPr>
          <w:rFonts w:asciiTheme="minorHAnsi" w:hAnsiTheme="minorHAnsi" w:cstheme="minorHAnsi"/>
        </w:rPr>
      </w:pPr>
    </w:p>
    <w:p w14:paraId="403DBEA1" w14:textId="77777777" w:rsidR="001822E6" w:rsidRDefault="001822E6">
      <w:pPr>
        <w:rPr>
          <w:rFonts w:asciiTheme="minorHAnsi" w:hAnsiTheme="minorHAnsi" w:cstheme="minorHAnsi"/>
        </w:rPr>
      </w:pPr>
    </w:p>
    <w:p w14:paraId="3A75FE6F" w14:textId="77777777" w:rsidR="001822E6" w:rsidRDefault="001822E6">
      <w:pPr>
        <w:rPr>
          <w:rFonts w:asciiTheme="minorHAnsi" w:hAnsiTheme="minorHAnsi" w:cstheme="minorHAnsi"/>
        </w:rPr>
      </w:pPr>
    </w:p>
    <w:p w14:paraId="5747FA5D" w14:textId="77777777" w:rsidR="001822E6" w:rsidRDefault="001822E6">
      <w:pPr>
        <w:rPr>
          <w:rFonts w:asciiTheme="minorHAnsi" w:hAnsiTheme="minorHAnsi" w:cstheme="minorHAnsi"/>
        </w:rPr>
      </w:pPr>
    </w:p>
    <w:p w14:paraId="2137FEDD" w14:textId="77777777" w:rsidR="001822E6" w:rsidRDefault="001822E6">
      <w:pPr>
        <w:rPr>
          <w:rFonts w:asciiTheme="minorHAnsi" w:hAnsiTheme="minorHAnsi" w:cstheme="minorHAnsi"/>
        </w:rPr>
      </w:pPr>
    </w:p>
    <w:p w14:paraId="0CDFACF4" w14:textId="172A8267" w:rsidR="001822E6" w:rsidRPr="001822E6" w:rsidRDefault="007C4FEA" w:rsidP="001822E6">
      <w:pPr>
        <w:rPr>
          <w:rFonts w:asciiTheme="minorHAnsi" w:hAnsiTheme="minorHAnsi" w:cstheme="minorHAnsi"/>
          <w:sz w:val="20"/>
          <w:szCs w:val="20"/>
        </w:rPr>
      </w:pPr>
      <w:r>
        <w:rPr>
          <w:rFonts w:asciiTheme="minorHAnsi" w:hAnsiTheme="minorHAnsi" w:cstheme="minorHAnsi"/>
          <w:sz w:val="20"/>
          <w:szCs w:val="20"/>
        </w:rPr>
        <w:t xml:space="preserve">Last </w:t>
      </w:r>
      <w:r w:rsidR="001822E6" w:rsidRPr="001822E6">
        <w:rPr>
          <w:rFonts w:asciiTheme="minorHAnsi" w:hAnsiTheme="minorHAnsi" w:cstheme="minorHAnsi"/>
          <w:sz w:val="20"/>
          <w:szCs w:val="20"/>
        </w:rPr>
        <w:t>Updated</w:t>
      </w:r>
      <w:r w:rsidR="001822E6">
        <w:rPr>
          <w:rFonts w:asciiTheme="minorHAnsi" w:hAnsiTheme="minorHAnsi" w:cstheme="minorHAnsi"/>
          <w:sz w:val="20"/>
          <w:szCs w:val="20"/>
        </w:rPr>
        <w:t>:</w:t>
      </w:r>
      <w:r w:rsidR="001822E6" w:rsidRPr="001822E6">
        <w:rPr>
          <w:rFonts w:asciiTheme="minorHAnsi" w:hAnsiTheme="minorHAnsi" w:cstheme="minorHAnsi"/>
          <w:sz w:val="20"/>
          <w:szCs w:val="20"/>
        </w:rPr>
        <w:t xml:space="preserve"> 6.1.2021</w:t>
      </w:r>
    </w:p>
    <w:p w14:paraId="3B423442" w14:textId="54D96669" w:rsidR="001822E6" w:rsidRPr="001822E6" w:rsidRDefault="001822E6" w:rsidP="001822E6">
      <w:pPr>
        <w:rPr>
          <w:rFonts w:asciiTheme="minorHAnsi" w:hAnsiTheme="minorHAnsi" w:cstheme="minorHAnsi"/>
        </w:rPr>
      </w:pPr>
      <w:r w:rsidRPr="001822E6">
        <w:rPr>
          <w:rFonts w:asciiTheme="minorHAnsi" w:hAnsiTheme="minorHAnsi" w:cstheme="minorHAnsi"/>
        </w:rPr>
        <w:br w:type="page"/>
      </w:r>
    </w:p>
    <w:p w14:paraId="36D4A51D" w14:textId="186A4C34" w:rsidR="001822E6" w:rsidRDefault="001822E6" w:rsidP="001822E6">
      <w:pPr>
        <w:pStyle w:val="LauntonNormal"/>
        <w:rPr>
          <w:b/>
          <w:bCs/>
        </w:rPr>
      </w:pPr>
      <w:r w:rsidRPr="001822E6">
        <w:rPr>
          <w:b/>
          <w:bCs/>
        </w:rPr>
        <w:lastRenderedPageBreak/>
        <w:t>CO-OPTED COUNCILLOR PERSON SPECIFICATION</w:t>
      </w:r>
    </w:p>
    <w:p w14:paraId="40FA1BDD" w14:textId="77777777" w:rsidR="001822E6" w:rsidRPr="001822E6" w:rsidRDefault="001822E6" w:rsidP="001822E6">
      <w:pPr>
        <w:pStyle w:val="LauntonNormal"/>
        <w:rPr>
          <w:b/>
          <w:bCs/>
        </w:rPr>
      </w:pPr>
    </w:p>
    <w:p w14:paraId="16CF1631" w14:textId="560BD73C" w:rsidR="001822E6" w:rsidRDefault="001822E6" w:rsidP="001822E6">
      <w:pPr>
        <w:pStyle w:val="LauntonNormal"/>
        <w:rPr>
          <w:b/>
          <w:bCs/>
        </w:rPr>
      </w:pPr>
      <w:r w:rsidRPr="001822E6">
        <w:rPr>
          <w:b/>
          <w:bCs/>
        </w:rPr>
        <w:t>Personal Attributes</w:t>
      </w:r>
    </w:p>
    <w:p w14:paraId="1F4CEC7E" w14:textId="77777777" w:rsidR="001822E6" w:rsidRPr="001822E6" w:rsidRDefault="001822E6" w:rsidP="001822E6">
      <w:pPr>
        <w:pStyle w:val="LauntonNormal"/>
        <w:rPr>
          <w:b/>
          <w:bCs/>
        </w:rPr>
      </w:pPr>
    </w:p>
    <w:p w14:paraId="2193024F" w14:textId="77777777" w:rsidR="001822E6" w:rsidRPr="001822E6" w:rsidRDefault="001822E6" w:rsidP="001822E6">
      <w:pPr>
        <w:pStyle w:val="LauntonNormal"/>
      </w:pPr>
      <w:r w:rsidRPr="001822E6">
        <w:t>• Sound knowledge and understanding of local affairs and the local community.</w:t>
      </w:r>
    </w:p>
    <w:p w14:paraId="1FCC667F" w14:textId="77777777" w:rsidR="001822E6" w:rsidRPr="001822E6" w:rsidRDefault="001822E6" w:rsidP="001822E6">
      <w:pPr>
        <w:pStyle w:val="LauntonNormal"/>
      </w:pPr>
      <w:r w:rsidRPr="001822E6">
        <w:t>• Forward thinking</w:t>
      </w:r>
    </w:p>
    <w:p w14:paraId="7F84C8C9" w14:textId="77777777" w:rsidR="001822E6" w:rsidRPr="001822E6" w:rsidRDefault="001822E6" w:rsidP="001822E6">
      <w:pPr>
        <w:pStyle w:val="LauntonNormal"/>
      </w:pPr>
      <w:r w:rsidRPr="001822E6">
        <w:t>• Can bring a new skill, expertise or key local knowledge to the Council.</w:t>
      </w:r>
    </w:p>
    <w:p w14:paraId="2417BF22" w14:textId="77777777" w:rsidR="001822E6" w:rsidRPr="001822E6" w:rsidRDefault="001822E6" w:rsidP="001822E6">
      <w:pPr>
        <w:pStyle w:val="LauntonNormal"/>
        <w:rPr>
          <w:b/>
          <w:bCs/>
        </w:rPr>
      </w:pPr>
    </w:p>
    <w:p w14:paraId="3E0C356C" w14:textId="6519737D" w:rsidR="001822E6" w:rsidRDefault="001822E6" w:rsidP="001822E6">
      <w:pPr>
        <w:pStyle w:val="LauntonNormal"/>
        <w:rPr>
          <w:b/>
          <w:bCs/>
        </w:rPr>
      </w:pPr>
      <w:r w:rsidRPr="001822E6">
        <w:rPr>
          <w:b/>
          <w:bCs/>
        </w:rPr>
        <w:t>Experience, Skills, Knowledge and Ability</w:t>
      </w:r>
    </w:p>
    <w:p w14:paraId="1C707AD3" w14:textId="77777777" w:rsidR="001822E6" w:rsidRPr="001822E6" w:rsidRDefault="001822E6" w:rsidP="001822E6">
      <w:pPr>
        <w:pStyle w:val="LauntonNormal"/>
        <w:rPr>
          <w:b/>
          <w:bCs/>
        </w:rPr>
      </w:pPr>
    </w:p>
    <w:p w14:paraId="756A414E" w14:textId="77777777" w:rsidR="001822E6" w:rsidRPr="001822E6" w:rsidRDefault="001822E6" w:rsidP="001822E6">
      <w:pPr>
        <w:pStyle w:val="LauntonNormal"/>
      </w:pPr>
      <w:r w:rsidRPr="001822E6">
        <w:t>• Ability to listen constructively</w:t>
      </w:r>
    </w:p>
    <w:p w14:paraId="08583BB6" w14:textId="77777777" w:rsidR="001822E6" w:rsidRPr="001822E6" w:rsidRDefault="001822E6" w:rsidP="001822E6">
      <w:pPr>
        <w:pStyle w:val="LauntonNormal"/>
      </w:pPr>
      <w:r w:rsidRPr="001822E6">
        <w:t>• A good team player</w:t>
      </w:r>
    </w:p>
    <w:p w14:paraId="3BF757A9" w14:textId="77777777" w:rsidR="001822E6" w:rsidRPr="001822E6" w:rsidRDefault="001822E6" w:rsidP="001822E6">
      <w:pPr>
        <w:pStyle w:val="LauntonNormal"/>
      </w:pPr>
      <w:r w:rsidRPr="001822E6">
        <w:t>• Ability to pick up and run with a variety of projects</w:t>
      </w:r>
    </w:p>
    <w:p w14:paraId="1AEABE1F" w14:textId="77777777" w:rsidR="001822E6" w:rsidRPr="001822E6" w:rsidRDefault="001822E6" w:rsidP="001822E6">
      <w:pPr>
        <w:pStyle w:val="LauntonNormal"/>
      </w:pPr>
      <w:r w:rsidRPr="001822E6">
        <w:t>• Solid interest in local matters</w:t>
      </w:r>
    </w:p>
    <w:p w14:paraId="3A8C68EE" w14:textId="77777777" w:rsidR="001822E6" w:rsidRPr="001822E6" w:rsidRDefault="001822E6" w:rsidP="001822E6">
      <w:pPr>
        <w:pStyle w:val="LauntonNormal"/>
      </w:pPr>
      <w:r w:rsidRPr="001822E6">
        <w:t>• Ability and willingness to represent the Council and their community</w:t>
      </w:r>
    </w:p>
    <w:p w14:paraId="37A238BF" w14:textId="77777777" w:rsidR="001822E6" w:rsidRPr="001822E6" w:rsidRDefault="001822E6" w:rsidP="001822E6">
      <w:pPr>
        <w:pStyle w:val="LauntonNormal"/>
      </w:pPr>
      <w:r w:rsidRPr="001822E6">
        <w:t>• Good interpersonal skills and able to contribute opinions at meetings whilst willing to see others</w:t>
      </w:r>
    </w:p>
    <w:p w14:paraId="6567B966" w14:textId="77777777" w:rsidR="001822E6" w:rsidRPr="001822E6" w:rsidRDefault="001822E6" w:rsidP="001822E6">
      <w:pPr>
        <w:pStyle w:val="LauntonNormal"/>
      </w:pPr>
      <w:r w:rsidRPr="001822E6">
        <w:t>views and accept majority decisions.</w:t>
      </w:r>
    </w:p>
    <w:p w14:paraId="574058DE" w14:textId="77777777" w:rsidR="001822E6" w:rsidRPr="001822E6" w:rsidRDefault="001822E6" w:rsidP="001822E6">
      <w:pPr>
        <w:pStyle w:val="LauntonNormal"/>
      </w:pPr>
      <w:r w:rsidRPr="001822E6">
        <w:t>• Ability to communicate succinctly and clearly.</w:t>
      </w:r>
    </w:p>
    <w:p w14:paraId="5A9E1C2E" w14:textId="77777777" w:rsidR="001822E6" w:rsidRPr="001822E6" w:rsidRDefault="001822E6" w:rsidP="001822E6">
      <w:pPr>
        <w:pStyle w:val="LauntonNormal"/>
      </w:pPr>
      <w:r w:rsidRPr="001822E6">
        <w:t>• Ability and willingness to work closely with other members and to maintain good working</w:t>
      </w:r>
    </w:p>
    <w:p w14:paraId="7EAC0140" w14:textId="77777777" w:rsidR="001822E6" w:rsidRPr="001822E6" w:rsidRDefault="001822E6" w:rsidP="001822E6">
      <w:pPr>
        <w:pStyle w:val="LauntonNormal"/>
      </w:pPr>
      <w:r w:rsidRPr="001822E6">
        <w:t>relationships with all members and staff.</w:t>
      </w:r>
    </w:p>
    <w:p w14:paraId="27B8EDB6" w14:textId="77777777" w:rsidR="001822E6" w:rsidRPr="001822E6" w:rsidRDefault="001822E6" w:rsidP="001822E6">
      <w:pPr>
        <w:pStyle w:val="LauntonNormal"/>
      </w:pPr>
      <w:r w:rsidRPr="001822E6">
        <w:t>• Ability and willingness to work with the Council’s partners (e.g. voluntary groups, other</w:t>
      </w:r>
    </w:p>
    <w:p w14:paraId="7C842386" w14:textId="2224A029" w:rsidR="001822E6" w:rsidRPr="001822E6" w:rsidRDefault="001822E6" w:rsidP="001822E6">
      <w:pPr>
        <w:pStyle w:val="LauntonNormal"/>
      </w:pPr>
      <w:r w:rsidRPr="001822E6">
        <w:t>Community Councils, principal authority, charities).</w:t>
      </w:r>
    </w:p>
    <w:p w14:paraId="7453C5A9" w14:textId="55986B50" w:rsidR="001822E6" w:rsidRPr="001822E6" w:rsidRDefault="001822E6" w:rsidP="001822E6">
      <w:pPr>
        <w:pStyle w:val="LauntonNormal"/>
      </w:pPr>
      <w:r w:rsidRPr="001822E6">
        <w:t>• Ability and willingness to undertake training</w:t>
      </w:r>
      <w:r>
        <w:t>.</w:t>
      </w:r>
    </w:p>
    <w:p w14:paraId="4CD2D982" w14:textId="77777777" w:rsidR="001822E6" w:rsidRPr="001822E6" w:rsidRDefault="001822E6" w:rsidP="001822E6">
      <w:pPr>
        <w:pStyle w:val="LauntonNormal"/>
      </w:pPr>
      <w:r w:rsidRPr="001822E6">
        <w:t>• Experience of working or being a member in a local authority or other public body</w:t>
      </w:r>
    </w:p>
    <w:p w14:paraId="4FEF2678" w14:textId="77777777" w:rsidR="001822E6" w:rsidRPr="001822E6" w:rsidRDefault="001822E6" w:rsidP="001822E6">
      <w:pPr>
        <w:pStyle w:val="LauntonNormal"/>
      </w:pPr>
      <w:r w:rsidRPr="001822E6">
        <w:t>• Experience of working with voluntary and or local community / interest groups</w:t>
      </w:r>
    </w:p>
    <w:p w14:paraId="24A3A60F" w14:textId="005C2E9F" w:rsidR="001822E6" w:rsidRPr="001822E6" w:rsidRDefault="001822E6" w:rsidP="001822E6">
      <w:pPr>
        <w:pStyle w:val="LauntonNormal"/>
      </w:pPr>
      <w:r w:rsidRPr="001822E6">
        <w:t xml:space="preserve">• Basic knowledge of legal issues relating to </w:t>
      </w:r>
      <w:r>
        <w:t xml:space="preserve">parish, </w:t>
      </w:r>
      <w:r w:rsidRPr="001822E6">
        <w:t>town and Community Councils or local authorities</w:t>
      </w:r>
    </w:p>
    <w:p w14:paraId="35264678" w14:textId="77777777" w:rsidR="001822E6" w:rsidRPr="001822E6" w:rsidRDefault="001822E6" w:rsidP="001822E6">
      <w:pPr>
        <w:pStyle w:val="LauntonNormal"/>
      </w:pPr>
      <w:r w:rsidRPr="001822E6">
        <w:t>• Experience of delivering presentations</w:t>
      </w:r>
    </w:p>
    <w:p w14:paraId="040CD56C" w14:textId="77777777" w:rsidR="001822E6" w:rsidRDefault="001822E6" w:rsidP="00D14AC5">
      <w:pPr>
        <w:pStyle w:val="LauntonNormal"/>
        <w:rPr>
          <w:b/>
          <w:bCs/>
        </w:rPr>
      </w:pPr>
    </w:p>
    <w:sectPr w:rsidR="001822E6" w:rsidSect="00F95264">
      <w:headerReference w:type="first" r:id="rId8"/>
      <w:pgSz w:w="11906" w:h="16838"/>
      <w:pgMar w:top="709" w:right="849" w:bottom="851"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89BC" w14:textId="77777777" w:rsidR="00A52B80" w:rsidRDefault="00A52B80" w:rsidP="00973FAF">
      <w:pPr>
        <w:spacing w:line="240" w:lineRule="auto"/>
      </w:pPr>
      <w:r>
        <w:separator/>
      </w:r>
    </w:p>
  </w:endnote>
  <w:endnote w:type="continuationSeparator" w:id="0">
    <w:p w14:paraId="4303ED64" w14:textId="77777777" w:rsidR="00A52B80" w:rsidRDefault="00A52B80" w:rsidP="00973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D61D" w14:textId="77777777" w:rsidR="00A52B80" w:rsidRDefault="00A52B80" w:rsidP="00973FAF">
      <w:pPr>
        <w:spacing w:line="240" w:lineRule="auto"/>
      </w:pPr>
      <w:r>
        <w:separator/>
      </w:r>
    </w:p>
  </w:footnote>
  <w:footnote w:type="continuationSeparator" w:id="0">
    <w:p w14:paraId="134939F6" w14:textId="77777777" w:rsidR="00A52B80" w:rsidRDefault="00A52B80" w:rsidP="00973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1A45" w14:textId="77777777" w:rsidR="0090082B" w:rsidRDefault="00F13A27" w:rsidP="0090082B">
    <w:pPr>
      <w:pStyle w:val="NoSpacing"/>
      <w:jc w:val="right"/>
      <w:rPr>
        <w:rFonts w:ascii="Sylfaen" w:hAnsi="Sylfaen"/>
        <w:sz w:val="20"/>
        <w:szCs w:val="20"/>
      </w:rPr>
    </w:pPr>
    <w:r w:rsidRPr="0090082B">
      <w:rPr>
        <w:rStyle w:val="Hyperlink"/>
        <w:color w:val="auto"/>
        <w:u w:val="none"/>
      </w:rPr>
      <w:t xml:space="preserve"> </w:t>
    </w:r>
    <w:bookmarkStart w:id="1" w:name="_Hlk84969889"/>
    <w:r w:rsidR="0090082B" w:rsidRPr="007C2519">
      <w:rPr>
        <w:rFonts w:ascii="Sylfaen" w:hAnsi="Sylfaen" w:cs="Andalus"/>
        <w:noProof/>
        <w:color w:val="008080"/>
        <w:sz w:val="20"/>
        <w:szCs w:val="20"/>
      </w:rPr>
      <w:drawing>
        <wp:anchor distT="0" distB="0" distL="114300" distR="114300" simplePos="0" relativeHeight="251659264" behindDoc="0" locked="0" layoutInCell="1" allowOverlap="1" wp14:anchorId="67661206" wp14:editId="51CE52B6">
          <wp:simplePos x="0" y="0"/>
          <wp:positionH relativeFrom="column">
            <wp:posOffset>42545</wp:posOffset>
          </wp:positionH>
          <wp:positionV relativeFrom="paragraph">
            <wp:posOffset>8863</wp:posOffset>
          </wp:positionV>
          <wp:extent cx="3164205" cy="1438910"/>
          <wp:effectExtent l="0" t="0" r="0" b="8890"/>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05" cy="1438910"/>
                  </a:xfrm>
                  <a:prstGeom prst="rect">
                    <a:avLst/>
                  </a:prstGeom>
                  <a:noFill/>
                </pic:spPr>
              </pic:pic>
            </a:graphicData>
          </a:graphic>
        </wp:anchor>
      </w:drawing>
    </w:r>
  </w:p>
  <w:bookmarkEnd w:id="1"/>
  <w:p w14:paraId="57D1A288" w14:textId="77777777" w:rsidR="0090082B" w:rsidRPr="007C2519" w:rsidRDefault="0090082B" w:rsidP="0090082B">
    <w:pPr>
      <w:pStyle w:val="NoSpacing"/>
      <w:jc w:val="right"/>
      <w:rPr>
        <w:rFonts w:ascii="Sylfaen" w:hAnsi="Sylfaen"/>
        <w:sz w:val="20"/>
        <w:szCs w:val="20"/>
      </w:rPr>
    </w:pPr>
    <w:r w:rsidRPr="007C2519">
      <w:rPr>
        <w:rFonts w:ascii="Sylfaen" w:hAnsi="Sylfaen"/>
        <w:sz w:val="20"/>
        <w:szCs w:val="20"/>
      </w:rPr>
      <w:t>C/o Three Gables                                                                                                   260 Hull Bridge Road</w:t>
    </w:r>
  </w:p>
  <w:p w14:paraId="2055109A" w14:textId="77777777" w:rsidR="0090082B" w:rsidRPr="007C2519" w:rsidRDefault="0090082B" w:rsidP="0090082B">
    <w:pPr>
      <w:pStyle w:val="NoSpacing"/>
      <w:jc w:val="right"/>
      <w:rPr>
        <w:rFonts w:ascii="Sylfaen" w:hAnsi="Sylfaen"/>
        <w:sz w:val="20"/>
        <w:szCs w:val="20"/>
      </w:rPr>
    </w:pPr>
    <w:r w:rsidRPr="007C2519">
      <w:rPr>
        <w:rFonts w:ascii="Sylfaen" w:hAnsi="Sylfaen"/>
        <w:sz w:val="20"/>
        <w:szCs w:val="20"/>
      </w:rPr>
      <w:t xml:space="preserve">Tickton </w:t>
    </w:r>
  </w:p>
  <w:p w14:paraId="7A6AAB93" w14:textId="77777777" w:rsidR="0090082B" w:rsidRPr="007C2519" w:rsidRDefault="0090082B" w:rsidP="0090082B">
    <w:pPr>
      <w:pStyle w:val="NoSpacing"/>
      <w:jc w:val="right"/>
      <w:rPr>
        <w:rFonts w:ascii="Sylfaen" w:hAnsi="Sylfaen"/>
        <w:sz w:val="20"/>
        <w:szCs w:val="20"/>
      </w:rPr>
    </w:pPr>
    <w:r w:rsidRPr="007C2519">
      <w:rPr>
        <w:rFonts w:ascii="Sylfaen" w:hAnsi="Sylfaen"/>
        <w:sz w:val="20"/>
        <w:szCs w:val="20"/>
      </w:rPr>
      <w:t>HU17 9RT</w:t>
    </w:r>
  </w:p>
  <w:p w14:paraId="6945191E" w14:textId="77777777" w:rsidR="0090082B" w:rsidRPr="007C2519" w:rsidRDefault="0090082B" w:rsidP="0090082B">
    <w:pPr>
      <w:pStyle w:val="NoSpacing"/>
      <w:jc w:val="right"/>
      <w:rPr>
        <w:rFonts w:ascii="Sylfaen" w:hAnsi="Sylfaen"/>
        <w:sz w:val="20"/>
        <w:szCs w:val="20"/>
      </w:rPr>
    </w:pPr>
    <w:r>
      <w:rPr>
        <w:rFonts w:ascii="Sylfaen" w:hAnsi="Sylfaen"/>
        <w:sz w:val="20"/>
        <w:szCs w:val="20"/>
      </w:rPr>
      <w:t xml:space="preserve">Mobile: </w:t>
    </w:r>
    <w:r w:rsidRPr="007C2519">
      <w:rPr>
        <w:rFonts w:ascii="Sylfaen" w:hAnsi="Sylfaen"/>
        <w:sz w:val="20"/>
        <w:szCs w:val="20"/>
      </w:rPr>
      <w:t>07563 155 095</w:t>
    </w:r>
  </w:p>
  <w:p w14:paraId="1AE17156" w14:textId="77777777" w:rsidR="0090082B" w:rsidRPr="007C2519" w:rsidRDefault="0090082B" w:rsidP="0090082B">
    <w:pPr>
      <w:pStyle w:val="NoSpacing"/>
      <w:jc w:val="right"/>
      <w:rPr>
        <w:rStyle w:val="Hyperlink"/>
        <w:rFonts w:ascii="Sylfaen" w:hAnsi="Sylfaen" w:cstheme="minorHAnsi"/>
        <w:bCs/>
        <w:sz w:val="20"/>
        <w:szCs w:val="20"/>
      </w:rPr>
    </w:pPr>
    <w:r>
      <w:rPr>
        <w:rFonts w:ascii="Sylfaen" w:hAnsi="Sylfaen"/>
        <w:sz w:val="20"/>
        <w:szCs w:val="20"/>
      </w:rPr>
      <w:t xml:space="preserve">Email: </w:t>
    </w:r>
    <w:hyperlink r:id="rId2" w:history="1">
      <w:r w:rsidRPr="00173678">
        <w:rPr>
          <w:rStyle w:val="Hyperlink"/>
          <w:rFonts w:ascii="Sylfaen" w:hAnsi="Sylfaen" w:cstheme="minorHAnsi"/>
          <w:bCs/>
          <w:sz w:val="20"/>
          <w:szCs w:val="20"/>
        </w:rPr>
        <w:t>info@ticktonandrouth.org.uk</w:t>
      </w:r>
    </w:hyperlink>
  </w:p>
  <w:p w14:paraId="55C5B720" w14:textId="77777777" w:rsidR="0090082B" w:rsidRPr="007C2519" w:rsidRDefault="0090082B" w:rsidP="0090082B">
    <w:pPr>
      <w:pStyle w:val="NoSpacing"/>
      <w:jc w:val="right"/>
      <w:rPr>
        <w:rFonts w:asciiTheme="minorHAnsi" w:hAnsiTheme="minorHAnsi"/>
      </w:rPr>
    </w:pPr>
    <w:r>
      <w:rPr>
        <w:rFonts w:ascii="Sylfaen" w:hAnsi="Sylfaen"/>
        <w:sz w:val="20"/>
        <w:szCs w:val="20"/>
      </w:rPr>
      <w:t xml:space="preserve">Website: </w:t>
    </w:r>
    <w:hyperlink r:id="rId3" w:history="1">
      <w:r w:rsidRPr="00173678">
        <w:rPr>
          <w:rStyle w:val="Hyperlink"/>
          <w:rFonts w:ascii="Sylfaen" w:hAnsi="Sylfaen" w:cstheme="minorHAnsi"/>
          <w:bCs/>
          <w:sz w:val="20"/>
          <w:szCs w:val="20"/>
        </w:rPr>
        <w:t>www.ticktonandrouth.org.uk</w:t>
      </w:r>
    </w:hyperlink>
    <w:r w:rsidRPr="00173678">
      <w:rPr>
        <w:rFonts w:asciiTheme="minorHAnsi" w:hAnsiTheme="minorHAnsi"/>
      </w:rPr>
      <w:t xml:space="preserve"> </w:t>
    </w:r>
  </w:p>
  <w:p w14:paraId="4D33B2B1" w14:textId="1D0F1A06" w:rsidR="00973FAF" w:rsidRPr="0090082B" w:rsidRDefault="00973FAF" w:rsidP="0090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D42"/>
    <w:multiLevelType w:val="hybridMultilevel"/>
    <w:tmpl w:val="898C2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72101"/>
    <w:multiLevelType w:val="hybridMultilevel"/>
    <w:tmpl w:val="AEAECB8A"/>
    <w:lvl w:ilvl="0" w:tplc="183627DC">
      <w:start w:val="1"/>
      <w:numFmt w:val="bullet"/>
      <w:pStyle w:val="LPC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F47D9"/>
    <w:multiLevelType w:val="hybridMultilevel"/>
    <w:tmpl w:val="46C66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BC4373"/>
    <w:multiLevelType w:val="multilevel"/>
    <w:tmpl w:val="47DAC3F0"/>
    <w:styleLink w:val="MeetingPapers"/>
    <w:lvl w:ilvl="0">
      <w:start w:val="1"/>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B37B24"/>
    <w:multiLevelType w:val="multilevel"/>
    <w:tmpl w:val="CC601A20"/>
    <w:styleLink w:val="LauntonPC"/>
    <w:lvl w:ilvl="0">
      <w:start w:val="1"/>
      <w:numFmt w:val="decimal"/>
      <w:lvlText w:val="%1)"/>
      <w:lvlJc w:val="left"/>
      <w:pPr>
        <w:ind w:left="360" w:hanging="360"/>
      </w:pPr>
      <w:rPr>
        <w:rFonts w:asciiTheme="minorHAnsi" w:hAnsiTheme="minorHAnsi"/>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404ED3"/>
    <w:multiLevelType w:val="hybridMultilevel"/>
    <w:tmpl w:val="C3A88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EA4E61"/>
    <w:multiLevelType w:val="multilevel"/>
    <w:tmpl w:val="0809001D"/>
    <w:styleLink w:val="Launton"/>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4281673">
    <w:abstractNumId w:val="3"/>
  </w:num>
  <w:num w:numId="2" w16cid:durableId="1952778263">
    <w:abstractNumId w:val="4"/>
  </w:num>
  <w:num w:numId="3" w16cid:durableId="114562371">
    <w:abstractNumId w:val="6"/>
  </w:num>
  <w:num w:numId="4" w16cid:durableId="346760943">
    <w:abstractNumId w:val="3"/>
  </w:num>
  <w:num w:numId="5" w16cid:durableId="873927079">
    <w:abstractNumId w:val="6"/>
  </w:num>
  <w:num w:numId="6" w16cid:durableId="111098355">
    <w:abstractNumId w:val="4"/>
  </w:num>
  <w:num w:numId="7" w16cid:durableId="2008746854">
    <w:abstractNumId w:val="3"/>
  </w:num>
  <w:num w:numId="8" w16cid:durableId="1906598830">
    <w:abstractNumId w:val="4"/>
  </w:num>
  <w:num w:numId="9" w16cid:durableId="1333529053">
    <w:abstractNumId w:val="6"/>
  </w:num>
  <w:num w:numId="10" w16cid:durableId="1215199731">
    <w:abstractNumId w:val="1"/>
  </w:num>
  <w:num w:numId="11" w16cid:durableId="1676567609">
    <w:abstractNumId w:val="2"/>
  </w:num>
  <w:num w:numId="12" w16cid:durableId="879821854">
    <w:abstractNumId w:val="5"/>
  </w:num>
  <w:num w:numId="13" w16cid:durableId="170166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33"/>
    <w:rsid w:val="00017F43"/>
    <w:rsid w:val="000E64A6"/>
    <w:rsid w:val="000F2809"/>
    <w:rsid w:val="001023A7"/>
    <w:rsid w:val="00110A33"/>
    <w:rsid w:val="00134F5A"/>
    <w:rsid w:val="001822E6"/>
    <w:rsid w:val="001A110F"/>
    <w:rsid w:val="001C7CAB"/>
    <w:rsid w:val="002401B1"/>
    <w:rsid w:val="00243226"/>
    <w:rsid w:val="00257117"/>
    <w:rsid w:val="00272285"/>
    <w:rsid w:val="00295D9E"/>
    <w:rsid w:val="002C11AD"/>
    <w:rsid w:val="002D7933"/>
    <w:rsid w:val="002E5EB1"/>
    <w:rsid w:val="002F2E38"/>
    <w:rsid w:val="002F3918"/>
    <w:rsid w:val="0032685B"/>
    <w:rsid w:val="00352B8E"/>
    <w:rsid w:val="003608E4"/>
    <w:rsid w:val="003613BB"/>
    <w:rsid w:val="003C2E30"/>
    <w:rsid w:val="003C6AB8"/>
    <w:rsid w:val="00405E88"/>
    <w:rsid w:val="00425CA1"/>
    <w:rsid w:val="0046122E"/>
    <w:rsid w:val="0048730C"/>
    <w:rsid w:val="004A41D8"/>
    <w:rsid w:val="004C4321"/>
    <w:rsid w:val="005641AB"/>
    <w:rsid w:val="0056422A"/>
    <w:rsid w:val="005846B7"/>
    <w:rsid w:val="005A3487"/>
    <w:rsid w:val="00605C96"/>
    <w:rsid w:val="00652274"/>
    <w:rsid w:val="0065466D"/>
    <w:rsid w:val="006744B1"/>
    <w:rsid w:val="006A1868"/>
    <w:rsid w:val="007A7F36"/>
    <w:rsid w:val="007C4FEA"/>
    <w:rsid w:val="007F6645"/>
    <w:rsid w:val="007F6A37"/>
    <w:rsid w:val="00800933"/>
    <w:rsid w:val="008237DC"/>
    <w:rsid w:val="00856703"/>
    <w:rsid w:val="0089513F"/>
    <w:rsid w:val="008C2035"/>
    <w:rsid w:val="008D7153"/>
    <w:rsid w:val="008E4C8B"/>
    <w:rsid w:val="008F0BCC"/>
    <w:rsid w:val="0090082B"/>
    <w:rsid w:val="009064B7"/>
    <w:rsid w:val="0094078C"/>
    <w:rsid w:val="00961F06"/>
    <w:rsid w:val="00973FAF"/>
    <w:rsid w:val="009757F9"/>
    <w:rsid w:val="00992637"/>
    <w:rsid w:val="009956B8"/>
    <w:rsid w:val="00A4232D"/>
    <w:rsid w:val="00A52B80"/>
    <w:rsid w:val="00A645AA"/>
    <w:rsid w:val="00B01279"/>
    <w:rsid w:val="00B43FB4"/>
    <w:rsid w:val="00BC31FF"/>
    <w:rsid w:val="00BC4A71"/>
    <w:rsid w:val="00BD5D27"/>
    <w:rsid w:val="00C06D41"/>
    <w:rsid w:val="00C5451B"/>
    <w:rsid w:val="00C66CFF"/>
    <w:rsid w:val="00C865DA"/>
    <w:rsid w:val="00C910F8"/>
    <w:rsid w:val="00CF3288"/>
    <w:rsid w:val="00D1020C"/>
    <w:rsid w:val="00D14AC5"/>
    <w:rsid w:val="00DA2081"/>
    <w:rsid w:val="00DA3688"/>
    <w:rsid w:val="00DC3FDF"/>
    <w:rsid w:val="00E67D91"/>
    <w:rsid w:val="00E7352D"/>
    <w:rsid w:val="00E73920"/>
    <w:rsid w:val="00E934E5"/>
    <w:rsid w:val="00ED4ACD"/>
    <w:rsid w:val="00F067DF"/>
    <w:rsid w:val="00F13A27"/>
    <w:rsid w:val="00F2530A"/>
    <w:rsid w:val="00F273A6"/>
    <w:rsid w:val="00F628C1"/>
    <w:rsid w:val="00F95264"/>
    <w:rsid w:val="00FA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FCA48"/>
  <w15:chartTrackingRefBased/>
  <w15:docId w15:val="{0A12058A-CA3B-49C2-981B-29F3AE1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5A"/>
  </w:style>
  <w:style w:type="paragraph" w:styleId="Heading1">
    <w:name w:val="heading 1"/>
    <w:basedOn w:val="Normal"/>
    <w:next w:val="Normal"/>
    <w:link w:val="Heading1Char"/>
    <w:uiPriority w:val="9"/>
    <w:qFormat/>
    <w:rsid w:val="00134F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eetingPapers">
    <w:name w:val="Meeting Papers"/>
    <w:uiPriority w:val="99"/>
    <w:rsid w:val="00134F5A"/>
    <w:pPr>
      <w:numPr>
        <w:numId w:val="1"/>
      </w:numPr>
    </w:pPr>
  </w:style>
  <w:style w:type="numbering" w:customStyle="1" w:styleId="LauntonPC">
    <w:name w:val="LauntonPC"/>
    <w:uiPriority w:val="99"/>
    <w:rsid w:val="00134F5A"/>
    <w:pPr>
      <w:numPr>
        <w:numId w:val="2"/>
      </w:numPr>
    </w:pPr>
  </w:style>
  <w:style w:type="numbering" w:customStyle="1" w:styleId="Launton">
    <w:name w:val="Launton"/>
    <w:basedOn w:val="MeetingPapers"/>
    <w:uiPriority w:val="99"/>
    <w:rsid w:val="00134F5A"/>
    <w:pPr>
      <w:numPr>
        <w:numId w:val="3"/>
      </w:numPr>
    </w:pPr>
  </w:style>
  <w:style w:type="character" w:customStyle="1" w:styleId="Heading1Char">
    <w:name w:val="Heading 1 Char"/>
    <w:basedOn w:val="DefaultParagraphFont"/>
    <w:link w:val="Heading1"/>
    <w:uiPriority w:val="9"/>
    <w:rsid w:val="00134F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4F5A"/>
    <w:rPr>
      <w:color w:val="0563C1" w:themeColor="hyperlink"/>
      <w:u w:val="single"/>
    </w:rPr>
  </w:style>
  <w:style w:type="paragraph" w:styleId="NoSpacing">
    <w:name w:val="No Spacing"/>
    <w:uiPriority w:val="1"/>
    <w:qFormat/>
    <w:rsid w:val="00134F5A"/>
    <w:pPr>
      <w:spacing w:line="240" w:lineRule="auto"/>
    </w:pPr>
  </w:style>
  <w:style w:type="paragraph" w:styleId="ListParagraph">
    <w:name w:val="List Paragraph"/>
    <w:basedOn w:val="Normal"/>
    <w:uiPriority w:val="34"/>
    <w:qFormat/>
    <w:rsid w:val="00134F5A"/>
    <w:pPr>
      <w:ind w:left="720"/>
      <w:contextualSpacing/>
    </w:pPr>
  </w:style>
  <w:style w:type="character" w:styleId="UnresolvedMention">
    <w:name w:val="Unresolved Mention"/>
    <w:basedOn w:val="DefaultParagraphFont"/>
    <w:uiPriority w:val="99"/>
    <w:semiHidden/>
    <w:unhideWhenUsed/>
    <w:rsid w:val="00134F5A"/>
    <w:rPr>
      <w:color w:val="808080"/>
      <w:shd w:val="clear" w:color="auto" w:fill="E6E6E6"/>
    </w:rPr>
  </w:style>
  <w:style w:type="paragraph" w:customStyle="1" w:styleId="LauntonNormal">
    <w:name w:val="Launton Normal"/>
    <w:basedOn w:val="Normal"/>
    <w:autoRedefine/>
    <w:qFormat/>
    <w:rsid w:val="00F13A27"/>
    <w:pPr>
      <w:tabs>
        <w:tab w:val="right" w:pos="9000"/>
      </w:tabs>
      <w:spacing w:line="240" w:lineRule="auto"/>
      <w:ind w:right="-283"/>
    </w:pPr>
    <w:rPr>
      <w:rFonts w:asciiTheme="minorHAnsi" w:hAnsiTheme="minorHAnsi" w:cstheme="minorHAnsi"/>
    </w:rPr>
  </w:style>
  <w:style w:type="paragraph" w:styleId="Header">
    <w:name w:val="header"/>
    <w:basedOn w:val="Normal"/>
    <w:link w:val="HeaderChar"/>
    <w:uiPriority w:val="99"/>
    <w:unhideWhenUsed/>
    <w:rsid w:val="00973FAF"/>
    <w:pPr>
      <w:tabs>
        <w:tab w:val="center" w:pos="4513"/>
        <w:tab w:val="right" w:pos="9026"/>
      </w:tabs>
      <w:spacing w:line="240" w:lineRule="auto"/>
    </w:pPr>
  </w:style>
  <w:style w:type="character" w:customStyle="1" w:styleId="HeaderChar">
    <w:name w:val="Header Char"/>
    <w:basedOn w:val="DefaultParagraphFont"/>
    <w:link w:val="Header"/>
    <w:uiPriority w:val="99"/>
    <w:rsid w:val="00973FAF"/>
  </w:style>
  <w:style w:type="paragraph" w:styleId="Footer">
    <w:name w:val="footer"/>
    <w:basedOn w:val="Normal"/>
    <w:link w:val="FooterChar"/>
    <w:uiPriority w:val="99"/>
    <w:unhideWhenUsed/>
    <w:rsid w:val="00973FAF"/>
    <w:pPr>
      <w:tabs>
        <w:tab w:val="center" w:pos="4513"/>
        <w:tab w:val="right" w:pos="9026"/>
      </w:tabs>
      <w:spacing w:line="240" w:lineRule="auto"/>
    </w:pPr>
  </w:style>
  <w:style w:type="character" w:customStyle="1" w:styleId="FooterChar">
    <w:name w:val="Footer Char"/>
    <w:basedOn w:val="DefaultParagraphFont"/>
    <w:link w:val="Footer"/>
    <w:uiPriority w:val="99"/>
    <w:rsid w:val="00973FAF"/>
  </w:style>
  <w:style w:type="table" w:styleId="TableGrid">
    <w:name w:val="Table Grid"/>
    <w:basedOn w:val="TableNormal"/>
    <w:uiPriority w:val="39"/>
    <w:rsid w:val="00110A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Ctablebullet">
    <w:name w:val="LPC table bullet"/>
    <w:basedOn w:val="LauntonNormal"/>
    <w:qFormat/>
    <w:rsid w:val="003608E4"/>
    <w:pPr>
      <w:numPr>
        <w:numId w:val="10"/>
      </w:numPr>
    </w:pPr>
  </w:style>
  <w:style w:type="paragraph" w:customStyle="1" w:styleId="LPCTitle">
    <w:name w:val="LPC Title"/>
    <w:basedOn w:val="LauntonNormal"/>
    <w:qFormat/>
    <w:rsid w:val="008F0BCC"/>
    <w:pPr>
      <w:jc w:val="center"/>
    </w:pPr>
    <w:rPr>
      <w:b/>
      <w:sz w:val="36"/>
    </w:rPr>
  </w:style>
  <w:style w:type="paragraph" w:customStyle="1" w:styleId="LPCHeading">
    <w:name w:val="LPC Heading"/>
    <w:basedOn w:val="LauntonNormal"/>
    <w:qFormat/>
    <w:rsid w:val="001C7CAB"/>
    <w:rPr>
      <w:b/>
    </w:rPr>
  </w:style>
  <w:style w:type="paragraph" w:customStyle="1" w:styleId="LPCBold">
    <w:name w:val="LPC Bold"/>
    <w:basedOn w:val="LauntonNormal"/>
    <w:qFormat/>
    <w:rsid w:val="00DA3688"/>
    <w:rPr>
      <w:b/>
    </w:rPr>
  </w:style>
  <w:style w:type="character" w:customStyle="1" w:styleId="divider2">
    <w:name w:val="divider2"/>
    <w:basedOn w:val="DefaultParagraphFont"/>
    <w:rsid w:val="00F1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icktonandrou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icktonandrouth.org.uk" TargetMode="External"/><Relationship Id="rId2" Type="http://schemas.openxmlformats.org/officeDocument/2006/relationships/hyperlink" Target="mailto:info@ticktonandrouth.org.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ocuments\Templates\L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LPC Letterhead</Template>
  <TotalTime>7</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T&amp;RPC Clerk</dc:creator>
  <cp:keywords/>
  <dc:description/>
  <cp:lastModifiedBy>Tickton &amp; Routh Parish Clerk</cp:lastModifiedBy>
  <cp:revision>4</cp:revision>
  <cp:lastPrinted>2023-01-18T16:48:00Z</cp:lastPrinted>
  <dcterms:created xsi:type="dcterms:W3CDTF">2023-01-18T16:48:00Z</dcterms:created>
  <dcterms:modified xsi:type="dcterms:W3CDTF">2023-01-31T16:11:00Z</dcterms:modified>
</cp:coreProperties>
</file>